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9D47" w14:textId="77777777" w:rsidR="009E011B" w:rsidRDefault="009E011B"/>
    <w:tbl>
      <w:tblPr>
        <w:tblpPr w:leftFromText="141" w:rightFromText="141" w:vertAnchor="page" w:horzAnchor="margin" w:tblpXSpec="center" w:tblpY="1108"/>
        <w:tblW w:w="9503" w:type="dxa"/>
        <w:jc w:val="center"/>
        <w:tblCellMar>
          <w:top w:w="340" w:type="dxa"/>
          <w:left w:w="284" w:type="dxa"/>
          <w:bottom w:w="113" w:type="dxa"/>
          <w:right w:w="170" w:type="dxa"/>
        </w:tblCellMar>
        <w:tblLook w:val="01E0" w:firstRow="1" w:lastRow="1" w:firstColumn="1" w:lastColumn="1" w:noHBand="0" w:noVBand="0"/>
      </w:tblPr>
      <w:tblGrid>
        <w:gridCol w:w="9503"/>
      </w:tblGrid>
      <w:tr w:rsidR="002F03E4" w14:paraId="1815238D" w14:textId="77777777" w:rsidTr="003D4EBC">
        <w:trPr>
          <w:trHeight w:val="5741"/>
          <w:jc w:val="center"/>
        </w:trPr>
        <w:tc>
          <w:tcPr>
            <w:tcW w:w="9503" w:type="dxa"/>
          </w:tcPr>
          <w:p w14:paraId="600AD951" w14:textId="74A99A51" w:rsidR="00261CA6" w:rsidRDefault="00261CA6" w:rsidP="00AF7495">
            <w:pPr>
              <w:pStyle w:val="couvtablissementtitre"/>
              <w:jc w:val="center"/>
            </w:pPr>
            <w:bookmarkStart w:id="0" w:name="_Toc177792526"/>
          </w:p>
          <w:p w14:paraId="2C8D4DB9" w14:textId="03250B07" w:rsidR="00415211" w:rsidRDefault="00B35F18" w:rsidP="00AF7495">
            <w:pPr>
              <w:pStyle w:val="couvtablissementtitre"/>
              <w:jc w:val="center"/>
            </w:pPr>
            <w:r>
              <w:rPr>
                <w:noProof/>
              </w:rPr>
              <w:drawing>
                <wp:inline distT="0" distB="0" distL="0" distR="0" wp14:anchorId="3F24CB4F" wp14:editId="1F79689F">
                  <wp:extent cx="1765300" cy="1346200"/>
                  <wp:effectExtent l="0" t="0" r="0" b="0"/>
                  <wp:docPr id="1472514769" name="Image 8" descr="Une image contenant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514769" name="Image 8" descr="Une image contenant illustration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5D4D3" w14:textId="77777777" w:rsidR="00AF7495" w:rsidRDefault="00220E5E" w:rsidP="00AF7495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220E5E">
              <w:rPr>
                <w:b/>
                <w:smallCaps/>
                <w:sz w:val="36"/>
                <w:szCs w:val="36"/>
              </w:rPr>
              <w:t>Banque des mémoires</w:t>
            </w:r>
          </w:p>
          <w:p w14:paraId="34EE9AB9" w14:textId="77777777" w:rsidR="00AF7495" w:rsidRDefault="00AF7495" w:rsidP="00AF7495">
            <w:pPr>
              <w:jc w:val="center"/>
              <w:rPr>
                <w:rStyle w:val="TitreCar"/>
                <w:rFonts w:ascii="Times New Roman" w:hAnsi="Times New Roman"/>
                <w:smallCaps/>
                <w:sz w:val="36"/>
                <w:szCs w:val="36"/>
              </w:rPr>
            </w:pPr>
          </w:p>
          <w:p w14:paraId="5A893D81" w14:textId="71B7D837" w:rsidR="002F03E4" w:rsidRPr="0090280D" w:rsidRDefault="00F807BB" w:rsidP="00AF7495">
            <w:pPr>
              <w:jc w:val="center"/>
              <w:rPr>
                <w:rStyle w:val="TitreCar"/>
                <w:rFonts w:ascii="Times New Roman" w:hAnsi="Times New Roman"/>
                <w:bCs w:val="0"/>
                <w:sz w:val="36"/>
                <w:szCs w:val="36"/>
              </w:rPr>
            </w:pPr>
            <w:sdt>
              <w:sdtPr>
                <w:rPr>
                  <w:rStyle w:val="TitreCar"/>
                  <w:rFonts w:ascii="Times New Roman" w:hAnsi="Times New Roman"/>
                  <w:bCs w:val="0"/>
                  <w:sz w:val="36"/>
                  <w:szCs w:val="36"/>
                </w:rPr>
                <w:id w:val="-579219950"/>
                <w:placeholder>
                  <w:docPart w:val="DefaultPlaceholder_-1854013440"/>
                </w:placeholder>
              </w:sdtPr>
              <w:sdtEndPr>
                <w:rPr>
                  <w:rStyle w:val="TitreCar"/>
                </w:rPr>
              </w:sdtEndPr>
              <w:sdtContent>
                <w:r w:rsidR="00231EA1" w:rsidRPr="0090280D">
                  <w:rPr>
                    <w:rStyle w:val="TitreCar"/>
                    <w:rFonts w:ascii="Times New Roman" w:hAnsi="Times New Roman"/>
                    <w:bCs w:val="0"/>
                    <w:sz w:val="36"/>
                    <w:szCs w:val="36"/>
                  </w:rPr>
                  <w:t xml:space="preserve"> </w:t>
                </w:r>
                <w:r w:rsidR="00231EA1" w:rsidRPr="0090280D">
                  <w:rPr>
                    <w:b/>
                    <w:sz w:val="36"/>
                    <w:szCs w:val="36"/>
                  </w:rPr>
                  <w:t>Institut Français de Presse</w:t>
                </w:r>
                <w:r w:rsidR="00231EA1" w:rsidRPr="0090280D">
                  <w:rPr>
                    <w:bCs/>
                    <w:sz w:val="36"/>
                    <w:szCs w:val="36"/>
                  </w:rPr>
                  <w:t xml:space="preserve"> </w:t>
                </w:r>
                <w:r w:rsidR="00231EA1" w:rsidRPr="0090280D">
                  <w:rPr>
                    <w:b/>
                    <w:sz w:val="36"/>
                    <w:szCs w:val="36"/>
                  </w:rPr>
                  <w:t>(IFP</w:t>
                </w:r>
                <w:r w:rsidR="00231EA1" w:rsidRPr="0090280D">
                  <w:rPr>
                    <w:rStyle w:val="TitreCar"/>
                    <w:rFonts w:ascii="Times New Roman" w:hAnsi="Times New Roman"/>
                    <w:bCs w:val="0"/>
                    <w:sz w:val="36"/>
                    <w:szCs w:val="36"/>
                  </w:rPr>
                  <w:t>)</w:t>
                </w:r>
              </w:sdtContent>
            </w:sdt>
          </w:p>
          <w:p w14:paraId="2974581B" w14:textId="030F47D2" w:rsidR="00220E5E" w:rsidRPr="00220E5E" w:rsidRDefault="00220E5E" w:rsidP="00220E5E">
            <w:pPr>
              <w:jc w:val="center"/>
              <w:rPr>
                <w:b/>
                <w:sz w:val="36"/>
                <w:szCs w:val="36"/>
              </w:rPr>
            </w:pPr>
            <w:r w:rsidRPr="00220E5E">
              <w:rPr>
                <w:b/>
                <w:sz w:val="36"/>
                <w:szCs w:val="36"/>
              </w:rPr>
              <w:t>Master de Sciences de l’information Communication</w:t>
            </w:r>
          </w:p>
          <w:p w14:paraId="6F64C79E" w14:textId="77777777" w:rsidR="00220E5E" w:rsidRPr="00220E5E" w:rsidRDefault="00220E5E" w:rsidP="00220E5E">
            <w:pPr>
              <w:jc w:val="center"/>
              <w:rPr>
                <w:b/>
                <w:sz w:val="32"/>
                <w:szCs w:val="32"/>
              </w:rPr>
            </w:pPr>
            <w:r w:rsidRPr="00220E5E">
              <w:rPr>
                <w:b/>
                <w:sz w:val="32"/>
                <w:szCs w:val="32"/>
              </w:rPr>
              <w:t>Dirigé par (directeur du master)</w:t>
            </w:r>
          </w:p>
          <w:p w14:paraId="53CA0E9B" w14:textId="77777777" w:rsidR="00AF7495" w:rsidRDefault="00220E5E" w:rsidP="00220E5E">
            <w:pPr>
              <w:jc w:val="center"/>
              <w:rPr>
                <w:b/>
                <w:sz w:val="36"/>
                <w:szCs w:val="36"/>
              </w:rPr>
            </w:pPr>
            <w:r w:rsidRPr="00220E5E">
              <w:rPr>
                <w:b/>
                <w:sz w:val="36"/>
                <w:szCs w:val="36"/>
              </w:rPr>
              <w:t xml:space="preserve">ANNÉE </w:t>
            </w:r>
          </w:p>
          <w:p w14:paraId="7D2520AF" w14:textId="10E246FD" w:rsidR="00220E5E" w:rsidRPr="00220E5E" w:rsidRDefault="00220E5E" w:rsidP="00220E5E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AF6411">
              <w:rPr>
                <w:b/>
                <w:i/>
                <w:sz w:val="18"/>
                <w:szCs w:val="18"/>
              </w:rPr>
              <w:t>[Exemple : 2026]</w:t>
            </w:r>
          </w:p>
          <w:p w14:paraId="134D507A" w14:textId="134C99D6" w:rsidR="002F03E4" w:rsidRPr="00415211" w:rsidRDefault="00F807BB" w:rsidP="00415211">
            <w:pPr>
              <w:pStyle w:val="couvtypedethse"/>
              <w:spacing w:before="840" w:line="480" w:lineRule="auto"/>
              <w:jc w:val="center"/>
            </w:pPr>
            <w:sdt>
              <w:sdtPr>
                <w:rPr>
                  <w:rFonts w:ascii="Times New Roman" w:hAnsi="Times New Roman"/>
                </w:rPr>
                <w:id w:val="1719316311"/>
                <w:placeholder>
                  <w:docPart w:val="DefaultPlaceholder_-1854013440"/>
                </w:placeholder>
              </w:sdtPr>
              <w:sdtEndPr>
                <w:rPr>
                  <w:rFonts w:ascii="Verdana" w:hAnsi="Verdana"/>
                </w:rPr>
              </w:sdtEndPr>
              <w:sdtContent>
                <w:r w:rsidR="00231EA1" w:rsidRPr="00220E5E">
                  <w:rPr>
                    <w:rFonts w:ascii="Times New Roman" w:hAnsi="Times New Roman"/>
                  </w:rPr>
                  <w:t>(</w:t>
                </w:r>
                <w:r w:rsidR="004562A2" w:rsidRPr="00220E5E">
                  <w:rPr>
                    <w:rFonts w:ascii="Times New Roman" w:hAnsi="Times New Roman"/>
                  </w:rPr>
                  <w:t>Année</w:t>
                </w:r>
                <w:r w:rsidR="00220E5E" w:rsidRPr="00220E5E">
                  <w:rPr>
                    <w:rFonts w:ascii="Times New Roman" w:hAnsi="Times New Roman"/>
                  </w:rPr>
                  <w:t xml:space="preserve"> d’étude</w:t>
                </w:r>
                <w:r w:rsidR="004562A2" w:rsidRPr="00220E5E">
                  <w:rPr>
                    <w:rFonts w:ascii="Times New Roman" w:hAnsi="Times New Roman"/>
                  </w:rPr>
                  <w:t xml:space="preserve"> et </w:t>
                </w:r>
                <w:r w:rsidR="009E011B" w:rsidRPr="00220E5E">
                  <w:rPr>
                    <w:rFonts w:ascii="Times New Roman" w:hAnsi="Times New Roman"/>
                  </w:rPr>
                  <w:t>I</w:t>
                </w:r>
                <w:r w:rsidR="00231EA1" w:rsidRPr="00220E5E">
                  <w:rPr>
                    <w:rFonts w:ascii="Times New Roman" w:hAnsi="Times New Roman"/>
                  </w:rPr>
                  <w:t>ntitulé du parcours</w:t>
                </w:r>
                <w:r w:rsidR="002F03E4" w:rsidRPr="00220E5E">
                  <w:rPr>
                    <w:rFonts w:ascii="Times New Roman" w:hAnsi="Times New Roman"/>
                  </w:rPr>
                  <w:t>)</w:t>
                </w:r>
              </w:sdtContent>
            </w:sdt>
          </w:p>
        </w:tc>
      </w:tr>
      <w:tr w:rsidR="002F03E4" w14:paraId="1E758B63" w14:textId="77777777" w:rsidTr="003D4EBC">
        <w:trPr>
          <w:trHeight w:val="756"/>
          <w:jc w:val="center"/>
        </w:trPr>
        <w:tc>
          <w:tcPr>
            <w:tcW w:w="9503" w:type="dxa"/>
          </w:tcPr>
          <w:p w14:paraId="7E0199C8" w14:textId="77777777" w:rsidR="002F03E4" w:rsidRPr="007672F4" w:rsidRDefault="00F807BB" w:rsidP="003D50BA">
            <w:pPr>
              <w:spacing w:before="480" w:after="480"/>
              <w:jc w:val="center"/>
              <w:rPr>
                <w:rFonts w:ascii="Courier New" w:hAnsi="Courier New" w:cs="Courier New"/>
              </w:rPr>
            </w:pPr>
            <w:sdt>
              <w:sdtPr>
                <w:alias w:val="Renseignez votre titre"/>
                <w:tag w:val="Renseignez votre titre"/>
                <w:id w:val="-872149056"/>
                <w:placeholder>
                  <w:docPart w:val="DefaultPlaceholder_-1854013440"/>
                </w:placeholder>
              </w:sdtPr>
              <w:sdtEndPr>
                <w:rPr>
                  <w:rFonts w:ascii="Courier New" w:hAnsi="Courier New" w:cs="Courier New"/>
                </w:rPr>
              </w:sdtEndPr>
              <w:sdtContent>
                <w:r w:rsidR="002F03E4" w:rsidRPr="00220E5E">
                  <w:rPr>
                    <w:b/>
                    <w:sz w:val="32"/>
                    <w:szCs w:val="32"/>
                  </w:rPr>
                  <w:t>Renseignez votre titre</w:t>
                </w:r>
                <w:r w:rsidR="003D50BA" w:rsidRPr="00220E5E">
                  <w:rPr>
                    <w:b/>
                    <w:sz w:val="32"/>
                    <w:szCs w:val="32"/>
                  </w:rPr>
                  <w:t xml:space="preserve"> (2 lignes maximum</w:t>
                </w:r>
                <w:r w:rsidR="003D50BA">
                  <w:rPr>
                    <w:rFonts w:ascii="Verdana" w:hAnsi="Verdana"/>
                    <w:b/>
                    <w:sz w:val="32"/>
                    <w:szCs w:val="32"/>
                  </w:rPr>
                  <w:t>)</w:t>
                </w:r>
              </w:sdtContent>
            </w:sdt>
          </w:p>
        </w:tc>
      </w:tr>
      <w:tr w:rsidR="002F03E4" w14:paraId="71575DFC" w14:textId="77777777" w:rsidTr="003D4EBC">
        <w:trPr>
          <w:trHeight w:val="856"/>
          <w:jc w:val="center"/>
        </w:trPr>
        <w:tc>
          <w:tcPr>
            <w:tcW w:w="9503" w:type="dxa"/>
          </w:tcPr>
          <w:p w14:paraId="1E712704" w14:textId="02F718B9" w:rsidR="002F03E4" w:rsidRPr="00220E5E" w:rsidRDefault="002F03E4" w:rsidP="00220E5E">
            <w:pPr>
              <w:pStyle w:val="couvauteur"/>
              <w:jc w:val="center"/>
              <w:rPr>
                <w:rFonts w:ascii="Times New Roman" w:hAnsi="Times New Roman"/>
              </w:rPr>
            </w:pPr>
            <w:r w:rsidRPr="00220E5E">
              <w:rPr>
                <w:rFonts w:ascii="Times New Roman" w:hAnsi="Times New Roman"/>
              </w:rPr>
              <w:t xml:space="preserve">Auteur : </w:t>
            </w:r>
            <w:sdt>
              <w:sdtPr>
                <w:rPr>
                  <w:rFonts w:ascii="Times New Roman" w:hAnsi="Times New Roman"/>
                </w:rPr>
                <w:id w:val="1385763506"/>
                <w:placeholder>
                  <w:docPart w:val="487CC8AA86A84984A9C62D3F4E4BE82E"/>
                </w:placeholder>
              </w:sdtPr>
              <w:sdtEndPr/>
              <w:sdtContent>
                <w:r w:rsidR="00397809" w:rsidRPr="00220E5E">
                  <w:rPr>
                    <w:rFonts w:ascii="Times New Roman" w:hAnsi="Times New Roman"/>
                  </w:rPr>
                  <w:t>(</w:t>
                </w:r>
                <w:r w:rsidR="00231EA1" w:rsidRPr="00220E5E">
                  <w:rPr>
                    <w:rFonts w:ascii="Times New Roman" w:hAnsi="Times New Roman"/>
                  </w:rPr>
                  <w:t>Renseignez vos nom et prénom</w:t>
                </w:r>
                <w:r w:rsidR="00397809" w:rsidRPr="00220E5E">
                  <w:rPr>
                    <w:rFonts w:ascii="Times New Roman" w:hAnsi="Times New Roman"/>
                  </w:rPr>
                  <w:t>)</w:t>
                </w:r>
              </w:sdtContent>
            </w:sdt>
          </w:p>
          <w:p w14:paraId="75F273F4" w14:textId="77777777" w:rsidR="002F03E4" w:rsidRPr="00DD1D26" w:rsidRDefault="002F03E4" w:rsidP="00220E5E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F03E4" w14:paraId="63FBC872" w14:textId="77777777" w:rsidTr="003D4EBC">
        <w:trPr>
          <w:trHeight w:val="715"/>
          <w:jc w:val="center"/>
        </w:trPr>
        <w:tc>
          <w:tcPr>
            <w:tcW w:w="9503" w:type="dxa"/>
          </w:tcPr>
          <w:p w14:paraId="3FBD809C" w14:textId="5B9B3E0C" w:rsidR="002F03E4" w:rsidRPr="00220E5E" w:rsidRDefault="00220E5E" w:rsidP="00220E5E">
            <w:pPr>
              <w:pStyle w:val="couvtitredirecteur"/>
              <w:jc w:val="center"/>
              <w:rPr>
                <w:rFonts w:ascii="Times New Roman" w:hAnsi="Times New Roman"/>
              </w:rPr>
            </w:pPr>
            <w:r w:rsidRPr="00220E5E">
              <w:rPr>
                <w:rFonts w:ascii="Times New Roman" w:hAnsi="Times New Roman"/>
              </w:rPr>
              <w:t xml:space="preserve">Sous la direction de </w:t>
            </w:r>
            <w:r w:rsidR="002F03E4" w:rsidRPr="00220E5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889997285"/>
                <w:placeholder>
                  <w:docPart w:val="DefaultPlaceholder_-1854013440"/>
                </w:placeholder>
              </w:sdtPr>
              <w:sdtEndPr/>
              <w:sdtContent>
                <w:r w:rsidR="00397809" w:rsidRPr="00220E5E">
                  <w:rPr>
                    <w:rFonts w:ascii="Times New Roman" w:hAnsi="Times New Roman"/>
                  </w:rPr>
                  <w:t>(</w:t>
                </w:r>
                <w:r w:rsidR="009E011B" w:rsidRPr="00220E5E">
                  <w:rPr>
                    <w:rFonts w:ascii="Times New Roman" w:hAnsi="Times New Roman"/>
                  </w:rPr>
                  <w:t>Nom de votre D</w:t>
                </w:r>
                <w:r w:rsidR="00397809" w:rsidRPr="00220E5E">
                  <w:rPr>
                    <w:rFonts w:ascii="Times New Roman" w:hAnsi="Times New Roman"/>
                  </w:rPr>
                  <w:t>irecteur de mémoire)</w:t>
                </w:r>
              </w:sdtContent>
            </w:sdt>
          </w:p>
        </w:tc>
      </w:tr>
    </w:tbl>
    <w:p w14:paraId="2B48091C" w14:textId="77777777" w:rsidR="009E011B" w:rsidRDefault="009E011B" w:rsidP="00A32BDE">
      <w:pPr>
        <w:rPr>
          <w:noProof/>
        </w:rPr>
      </w:pPr>
      <w:bookmarkStart w:id="1" w:name="_Toc189019227"/>
      <w:bookmarkStart w:id="2" w:name="_Toc189020118"/>
      <w:bookmarkStart w:id="3" w:name="_Toc189020266"/>
      <w:bookmarkStart w:id="4" w:name="_Ref189272511"/>
      <w:bookmarkStart w:id="5" w:name="_Toc189380674"/>
      <w:bookmarkStart w:id="6" w:name="_Toc189449884"/>
      <w:bookmarkStart w:id="7" w:name="_Toc226798623"/>
      <w:bookmarkStart w:id="8" w:name="_Toc226972193"/>
    </w:p>
    <w:p w14:paraId="0512A466" w14:textId="77777777" w:rsidR="00A32BDE" w:rsidRDefault="002F03E4" w:rsidP="00A32BDE">
      <w:pPr>
        <w:rPr>
          <w:noProof/>
        </w:rPr>
        <w:sectPr w:rsidR="00A32BDE" w:rsidSect="001A1E62">
          <w:headerReference w:type="default" r:id="rId9"/>
          <w:footerReference w:type="even" r:id="rId10"/>
          <w:footerReference w:type="default" r:id="rId11"/>
          <w:pgSz w:w="11906" w:h="16838" w:code="9"/>
          <w:pgMar w:top="567" w:right="1134" w:bottom="851" w:left="567" w:header="567" w:footer="851" w:gutter="567"/>
          <w:cols w:space="708"/>
          <w:titlePg/>
          <w:docGrid w:linePitch="360"/>
        </w:sectPr>
      </w:pPr>
      <w:r w:rsidRPr="00FC4B1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D9A3CC3" wp14:editId="3119DA2F">
                <wp:simplePos x="0" y="0"/>
                <wp:positionH relativeFrom="column">
                  <wp:posOffset>114300</wp:posOffset>
                </wp:positionH>
                <wp:positionV relativeFrom="paragraph">
                  <wp:posOffset>-2057400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778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162pt" to="9pt,-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BajKhd2gAAAAsB&#10;AAAPAAAAAAAAAAAAAAAAAGUEAABkcnMvZG93bnJldi54bWxQSwUGAAAAAAQABADzAAAAbAUAAAAA&#10;">
                <w10:anchorlock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7397DE0" w14:textId="77777777" w:rsidR="00A32BDE" w:rsidRPr="00E82611" w:rsidRDefault="00A32BDE" w:rsidP="00AF7495">
      <w:pPr>
        <w:pStyle w:val="remerciementsavertissementsommaire"/>
        <w:rPr>
          <w:sz w:val="32"/>
          <w:szCs w:val="32"/>
        </w:rPr>
      </w:pPr>
      <w:r w:rsidRPr="00E82611">
        <w:rPr>
          <w:sz w:val="32"/>
          <w:szCs w:val="32"/>
        </w:rPr>
        <w:lastRenderedPageBreak/>
        <w:t>Avertissement</w:t>
      </w:r>
    </w:p>
    <w:p w14:paraId="2E154BC5" w14:textId="043DE230" w:rsidR="00084C74" w:rsidRPr="00EF17C4" w:rsidRDefault="00A32BDE" w:rsidP="00A32BDE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La Faculté n’entend donner aucune approbation ni improbation aux opinions émises </w:t>
      </w:r>
    </w:p>
    <w:p w14:paraId="5D4DAACB" w14:textId="77777777" w:rsidR="00A32BDE" w:rsidRPr="00EF17C4" w:rsidRDefault="00A32BDE" w:rsidP="00084C74">
      <w:pPr>
        <w:spacing w:line="240" w:lineRule="auto"/>
        <w:jc w:val="left"/>
        <w:rPr>
          <w:rFonts w:ascii="Verdana" w:hAnsi="Verdana"/>
        </w:rPr>
      </w:pPr>
    </w:p>
    <w:p w14:paraId="51C0546B" w14:textId="1BA1FE7A" w:rsidR="00084C74" w:rsidRPr="00EF17C4" w:rsidRDefault="00084C74" w:rsidP="00084C74">
      <w:pPr>
        <w:spacing w:line="240" w:lineRule="auto"/>
        <w:jc w:val="left"/>
        <w:rPr>
          <w:rFonts w:ascii="Verdana" w:hAnsi="Verdana"/>
        </w:rPr>
        <w:sectPr w:rsidR="00084C74" w:rsidRPr="00EF17C4" w:rsidSect="001A1E62">
          <w:head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0B8C4329" w14:textId="4B05DF5D" w:rsidR="00AF7495" w:rsidRPr="00E82611" w:rsidRDefault="00261CA6" w:rsidP="004C6F2C">
      <w:pPr>
        <w:pStyle w:val="remerciementsavertissementsommaire"/>
        <w:rPr>
          <w:sz w:val="32"/>
          <w:szCs w:val="32"/>
        </w:rPr>
      </w:pPr>
      <w:bookmarkStart w:id="9" w:name="_Toc106199369"/>
      <w:r w:rsidRPr="00E82611">
        <w:rPr>
          <w:sz w:val="32"/>
          <w:szCs w:val="32"/>
        </w:rPr>
        <w:lastRenderedPageBreak/>
        <w:t>Remerciements</w:t>
      </w:r>
    </w:p>
    <w:p w14:paraId="20D9527F" w14:textId="77777777" w:rsidR="0090280D" w:rsidRPr="00EF17C4" w:rsidRDefault="0090280D" w:rsidP="0090280D">
      <w:pPr>
        <w:spacing w:line="240" w:lineRule="auto"/>
        <w:jc w:val="left"/>
        <w:rPr>
          <w:rFonts w:ascii="Verdana" w:hAnsi="Verdana"/>
        </w:rPr>
      </w:pPr>
      <w:bookmarkStart w:id="10" w:name="_Toc106199074"/>
      <w:bookmarkStart w:id="11" w:name="_Toc106199371"/>
      <w:bookmarkStart w:id="12" w:name="_Toc106199434"/>
      <w:bookmarkStart w:id="13" w:name="_Toc106199605"/>
    </w:p>
    <w:p w14:paraId="0A513AAF" w14:textId="77777777" w:rsidR="0090280D" w:rsidRPr="00EF17C4" w:rsidRDefault="0090280D" w:rsidP="0090280D">
      <w:pPr>
        <w:spacing w:line="240" w:lineRule="auto"/>
        <w:jc w:val="left"/>
        <w:rPr>
          <w:rFonts w:ascii="Verdana" w:hAnsi="Verdana"/>
        </w:rPr>
      </w:pPr>
    </w:p>
    <w:p w14:paraId="4C3EA5C2" w14:textId="77777777" w:rsidR="004C6F2C" w:rsidRPr="00EF17C4" w:rsidRDefault="004C6F2C" w:rsidP="0090280D">
      <w:pPr>
        <w:spacing w:line="240" w:lineRule="auto"/>
        <w:jc w:val="left"/>
        <w:rPr>
          <w:rFonts w:ascii="Verdana" w:hAnsi="Verdana"/>
        </w:rPr>
        <w:sectPr w:rsidR="004C6F2C" w:rsidRPr="00EF17C4" w:rsidSect="0090280D">
          <w:headerReference w:type="default" r:id="rId15"/>
          <w:headerReference w:type="first" r:id="rId16"/>
          <w:footerReference w:type="first" r:id="rId17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5824274F" w14:textId="77777777" w:rsidR="00AF7495" w:rsidRPr="00EF17C4" w:rsidRDefault="00AF7495" w:rsidP="00AF7495">
      <w:pPr>
        <w:pStyle w:val="remerciementsavertissementsommaire"/>
        <w:spacing w:before="0" w:after="0" w:line="240" w:lineRule="auto"/>
        <w:rPr>
          <w:sz w:val="13"/>
          <w:szCs w:val="13"/>
        </w:rPr>
      </w:pPr>
    </w:p>
    <w:p w14:paraId="65F55BA3" w14:textId="0105D760" w:rsidR="00AF7495" w:rsidRPr="00E82611" w:rsidRDefault="00AF7495" w:rsidP="00AF7495">
      <w:pPr>
        <w:pStyle w:val="remerciementsavertissementsommaire"/>
        <w:spacing w:before="360" w:after="0"/>
        <w:rPr>
          <w:sz w:val="32"/>
          <w:szCs w:val="32"/>
        </w:rPr>
      </w:pPr>
      <w:r w:rsidRPr="00E82611">
        <w:rPr>
          <w:sz w:val="32"/>
          <w:szCs w:val="32"/>
        </w:rPr>
        <w:t>Dictionnaire des sigles</w:t>
      </w:r>
      <w:bookmarkEnd w:id="10"/>
      <w:bookmarkEnd w:id="11"/>
      <w:bookmarkEnd w:id="12"/>
      <w:bookmarkEnd w:id="13"/>
    </w:p>
    <w:p w14:paraId="1F2C61F6" w14:textId="77777777" w:rsidR="0090280D" w:rsidRPr="00EF17C4" w:rsidRDefault="0090280D" w:rsidP="0090280D">
      <w:pPr>
        <w:spacing w:line="240" w:lineRule="auto"/>
        <w:jc w:val="left"/>
        <w:rPr>
          <w:rFonts w:ascii="Verdana" w:hAnsi="Verdana"/>
        </w:rPr>
      </w:pPr>
    </w:p>
    <w:p w14:paraId="74D8DAF1" w14:textId="77777777" w:rsidR="0090280D" w:rsidRPr="00EF17C4" w:rsidRDefault="0090280D" w:rsidP="0090280D">
      <w:pPr>
        <w:spacing w:line="240" w:lineRule="auto"/>
        <w:jc w:val="left"/>
        <w:rPr>
          <w:rFonts w:ascii="Verdana" w:hAnsi="Verdana"/>
        </w:rPr>
      </w:pPr>
    </w:p>
    <w:p w14:paraId="04B6D018" w14:textId="77777777" w:rsidR="004C6F2C" w:rsidRPr="00EF17C4" w:rsidRDefault="004C6F2C" w:rsidP="0090280D">
      <w:pPr>
        <w:spacing w:line="240" w:lineRule="auto"/>
        <w:jc w:val="left"/>
        <w:rPr>
          <w:rFonts w:ascii="Verdana" w:hAnsi="Verdana"/>
        </w:rPr>
        <w:sectPr w:rsidR="004C6F2C" w:rsidRPr="00EF17C4" w:rsidSect="0090280D">
          <w:headerReference w:type="default" r:id="rId18"/>
          <w:headerReference w:type="first" r:id="rId19"/>
          <w:footerReference w:type="first" r:id="rId20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2047B918" w14:textId="77777777" w:rsidR="004C6F2C" w:rsidRPr="00EF17C4" w:rsidRDefault="004C6F2C" w:rsidP="004C6F2C">
      <w:pPr>
        <w:rPr>
          <w:rFonts w:ascii="Verdana" w:hAnsi="Verdana"/>
          <w:b/>
          <w:bCs/>
          <w:sz w:val="28"/>
          <w:szCs w:val="28"/>
        </w:rPr>
      </w:pPr>
    </w:p>
    <w:p w14:paraId="793594A3" w14:textId="0E4ED52E" w:rsidR="004C6F2C" w:rsidRPr="00E82611" w:rsidRDefault="004C6F2C" w:rsidP="004C6F2C">
      <w:pPr>
        <w:rPr>
          <w:rFonts w:ascii="Verdana" w:hAnsi="Verdana"/>
          <w:b/>
          <w:bCs/>
          <w:sz w:val="32"/>
          <w:szCs w:val="32"/>
        </w:rPr>
      </w:pPr>
      <w:r w:rsidRPr="00E82611">
        <w:rPr>
          <w:rFonts w:ascii="Verdana" w:hAnsi="Verdana"/>
          <w:b/>
          <w:bCs/>
          <w:sz w:val="32"/>
          <w:szCs w:val="32"/>
        </w:rPr>
        <w:t xml:space="preserve">Liste des productions multimédias personnelles </w:t>
      </w:r>
    </w:p>
    <w:p w14:paraId="1040A8F8" w14:textId="77777777" w:rsidR="00261CA6" w:rsidRPr="00EF17C4" w:rsidRDefault="00261CA6" w:rsidP="004C6F2C">
      <w:pPr>
        <w:pBdr>
          <w:bottom w:val="single" w:sz="4" w:space="1" w:color="auto"/>
        </w:pBdr>
        <w:rPr>
          <w:rFonts w:ascii="Verdana" w:hAnsi="Verdana"/>
          <w:sz w:val="2"/>
          <w:szCs w:val="2"/>
        </w:rPr>
      </w:pPr>
    </w:p>
    <w:p w14:paraId="0DF9635F" w14:textId="77777777" w:rsidR="0090280D" w:rsidRPr="00EF17C4" w:rsidRDefault="0090280D" w:rsidP="0090280D">
      <w:pPr>
        <w:rPr>
          <w:rFonts w:ascii="Verdana" w:hAnsi="Verdana"/>
        </w:rPr>
      </w:pPr>
    </w:p>
    <w:p w14:paraId="20EFBAA7" w14:textId="77777777" w:rsidR="0090280D" w:rsidRPr="00EF17C4" w:rsidRDefault="0090280D" w:rsidP="0090280D">
      <w:pPr>
        <w:rPr>
          <w:rFonts w:ascii="Verdana" w:hAnsi="Verdana"/>
        </w:rPr>
      </w:pPr>
    </w:p>
    <w:p w14:paraId="3365EACF" w14:textId="77777777" w:rsidR="004C6F2C" w:rsidRPr="00EF17C4" w:rsidRDefault="004C6F2C" w:rsidP="0090280D">
      <w:pPr>
        <w:rPr>
          <w:rFonts w:ascii="Verdana" w:hAnsi="Verdana"/>
        </w:rPr>
        <w:sectPr w:rsidR="004C6F2C" w:rsidRPr="00EF17C4" w:rsidSect="0090280D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4A363D7E" w14:textId="77777777" w:rsidR="00EE64B2" w:rsidRPr="00EF17C4" w:rsidRDefault="00EE64B2" w:rsidP="00EE64B2">
      <w:pPr>
        <w:rPr>
          <w:rFonts w:ascii="Verdana" w:hAnsi="Verdana"/>
          <w:b/>
          <w:bCs/>
          <w:sz w:val="28"/>
          <w:szCs w:val="28"/>
        </w:rPr>
      </w:pPr>
      <w:bookmarkStart w:id="14" w:name="_Toc221540995"/>
      <w:bookmarkStart w:id="15" w:name="_Toc221541073"/>
    </w:p>
    <w:p w14:paraId="7DFDCD5A" w14:textId="492EF91C" w:rsidR="00EE64B2" w:rsidRPr="00E82611" w:rsidRDefault="00A32BDE" w:rsidP="00EE64B2">
      <w:pPr>
        <w:pBdr>
          <w:bottom w:val="single" w:sz="4" w:space="1" w:color="auto"/>
        </w:pBdr>
        <w:rPr>
          <w:rFonts w:ascii="Verdana" w:hAnsi="Verdana"/>
          <w:b/>
          <w:bCs/>
          <w:sz w:val="32"/>
          <w:szCs w:val="32"/>
        </w:rPr>
      </w:pPr>
      <w:r w:rsidRPr="00E82611">
        <w:rPr>
          <w:rFonts w:ascii="Verdana" w:hAnsi="Verdana"/>
          <w:b/>
          <w:bCs/>
          <w:sz w:val="32"/>
          <w:szCs w:val="32"/>
        </w:rPr>
        <w:t>Résumé</w:t>
      </w:r>
      <w:bookmarkEnd w:id="9"/>
      <w:bookmarkEnd w:id="14"/>
      <w:bookmarkEnd w:id="15"/>
      <w:r w:rsidRPr="00E82611">
        <w:rPr>
          <w:rFonts w:ascii="Verdana" w:hAnsi="Verdana"/>
          <w:b/>
          <w:bCs/>
          <w:sz w:val="32"/>
          <w:szCs w:val="32"/>
        </w:rPr>
        <w:t xml:space="preserve"> </w:t>
      </w:r>
      <w:r w:rsidR="00261CA6" w:rsidRPr="00E82611">
        <w:rPr>
          <w:rFonts w:ascii="Verdana" w:hAnsi="Verdana"/>
          <w:b/>
          <w:bCs/>
          <w:sz w:val="32"/>
          <w:szCs w:val="32"/>
        </w:rPr>
        <w:tab/>
      </w:r>
    </w:p>
    <w:p w14:paraId="1CC66F15" w14:textId="2425D646" w:rsidR="00A32BDE" w:rsidRPr="00EF17C4" w:rsidRDefault="00A32BDE" w:rsidP="00CB6D0C">
      <w:pPr>
        <w:rPr>
          <w:rFonts w:ascii="Verdana" w:hAnsi="Verdana"/>
        </w:rPr>
      </w:pPr>
    </w:p>
    <w:p w14:paraId="5A9A0D53" w14:textId="62FE1772" w:rsidR="00CB6D0C" w:rsidRPr="00EF17C4" w:rsidRDefault="00CB6D0C" w:rsidP="00CB6D0C">
      <w:pPr>
        <w:rPr>
          <w:rFonts w:ascii="Verdana" w:hAnsi="Verdana"/>
        </w:rPr>
      </w:pPr>
    </w:p>
    <w:p w14:paraId="48D658A4" w14:textId="77777777" w:rsidR="00CB6D0C" w:rsidRPr="00EF17C4" w:rsidRDefault="00CB6D0C" w:rsidP="00CB6D0C">
      <w:pPr>
        <w:rPr>
          <w:rFonts w:ascii="Verdana" w:hAnsi="Verdana"/>
        </w:rPr>
      </w:pPr>
    </w:p>
    <w:p w14:paraId="61C52633" w14:textId="77777777" w:rsidR="009E6C7A" w:rsidRPr="00EF17C4" w:rsidRDefault="009E6C7A">
      <w:pPr>
        <w:pStyle w:val="rsumdescripteurs"/>
        <w:rPr>
          <w:rFonts w:ascii="Verdana" w:hAnsi="Verdana"/>
          <w:i w:val="0"/>
          <w:iCs/>
          <w:sz w:val="28"/>
          <w:szCs w:val="28"/>
        </w:rPr>
      </w:pPr>
    </w:p>
    <w:p w14:paraId="2B32B49E" w14:textId="77777777" w:rsidR="009E6C7A" w:rsidRPr="00EF17C4" w:rsidRDefault="009E6C7A">
      <w:pPr>
        <w:pStyle w:val="rsumdescripteurs"/>
        <w:rPr>
          <w:rFonts w:ascii="Verdana" w:hAnsi="Verdana"/>
          <w:i w:val="0"/>
          <w:iCs/>
          <w:sz w:val="28"/>
          <w:szCs w:val="28"/>
        </w:rPr>
      </w:pPr>
    </w:p>
    <w:p w14:paraId="07D38373" w14:textId="77777777" w:rsidR="009E6C7A" w:rsidRPr="00EF17C4" w:rsidRDefault="009E6C7A">
      <w:pPr>
        <w:pStyle w:val="rsumdescripteurs"/>
        <w:rPr>
          <w:rFonts w:ascii="Verdana" w:hAnsi="Verdana"/>
          <w:i w:val="0"/>
          <w:iCs/>
          <w:sz w:val="28"/>
          <w:szCs w:val="28"/>
        </w:rPr>
      </w:pPr>
    </w:p>
    <w:p w14:paraId="70F414E0" w14:textId="77777777" w:rsidR="009E6C7A" w:rsidRPr="00EF17C4" w:rsidRDefault="009E6C7A">
      <w:pPr>
        <w:pStyle w:val="rsumdescripteurs"/>
        <w:rPr>
          <w:rFonts w:ascii="Verdana" w:hAnsi="Verdana"/>
          <w:i w:val="0"/>
          <w:iCs/>
          <w:sz w:val="28"/>
          <w:szCs w:val="28"/>
        </w:rPr>
      </w:pPr>
    </w:p>
    <w:p w14:paraId="03A028F7" w14:textId="58668B1F" w:rsidR="00A32BDE" w:rsidRPr="00EF17C4" w:rsidRDefault="00015F24">
      <w:pPr>
        <w:pStyle w:val="rsumdescripteurs"/>
        <w:rPr>
          <w:rFonts w:ascii="Verdana" w:hAnsi="Verdana"/>
          <w:i w:val="0"/>
          <w:iCs/>
          <w:sz w:val="28"/>
          <w:szCs w:val="28"/>
        </w:rPr>
      </w:pPr>
      <w:r w:rsidRPr="00EF17C4">
        <w:rPr>
          <w:rFonts w:ascii="Verdana" w:hAnsi="Verdana"/>
          <w:i w:val="0"/>
          <w:iCs/>
          <w:sz w:val="28"/>
          <w:szCs w:val="28"/>
        </w:rPr>
        <w:t>Mots clés</w:t>
      </w:r>
      <w:r w:rsidR="00A32BDE" w:rsidRPr="00EF17C4">
        <w:rPr>
          <w:rFonts w:ascii="Verdana" w:hAnsi="Verdana"/>
          <w:i w:val="0"/>
          <w:iCs/>
          <w:sz w:val="28"/>
          <w:szCs w:val="28"/>
        </w:rPr>
        <w:t xml:space="preserve"> : </w:t>
      </w:r>
    </w:p>
    <w:p w14:paraId="325035EB" w14:textId="77777777" w:rsidR="00015F24" w:rsidRPr="00EF17C4" w:rsidRDefault="00015F24">
      <w:pPr>
        <w:pStyle w:val="rsumdescripteurs"/>
        <w:rPr>
          <w:rFonts w:ascii="Verdana" w:hAnsi="Verdana"/>
          <w:i w:val="0"/>
          <w:iCs/>
        </w:rPr>
      </w:pPr>
    </w:p>
    <w:p w14:paraId="4A3135F6" w14:textId="77777777" w:rsidR="00A32BDE" w:rsidRPr="00EF17C4" w:rsidRDefault="00A32BDE">
      <w:pPr>
        <w:pStyle w:val="rsumdescripteurs"/>
        <w:rPr>
          <w:rFonts w:ascii="Verdana" w:hAnsi="Verdana"/>
          <w:i w:val="0"/>
          <w:iCs/>
        </w:rPr>
      </w:pPr>
    </w:p>
    <w:p w14:paraId="5CF0040B" w14:textId="77777777" w:rsidR="00A32BDE" w:rsidRPr="00EF17C4" w:rsidRDefault="00A32BDE" w:rsidP="00A32BDE">
      <w:pPr>
        <w:rPr>
          <w:rFonts w:ascii="Verdana" w:hAnsi="Verdana"/>
          <w:iCs/>
        </w:rPr>
      </w:pPr>
      <w:bookmarkStart w:id="16" w:name="_Toc85624283"/>
    </w:p>
    <w:p w14:paraId="7ED8067D" w14:textId="77777777" w:rsidR="00A32BDE" w:rsidRPr="00EF17C4" w:rsidRDefault="00A32BDE" w:rsidP="00A32BDE">
      <w:pPr>
        <w:rPr>
          <w:rFonts w:ascii="Verdana" w:hAnsi="Verdana"/>
        </w:rPr>
      </w:pPr>
    </w:p>
    <w:p w14:paraId="407DEA36" w14:textId="77777777" w:rsidR="00A32BDE" w:rsidRPr="00EF17C4" w:rsidRDefault="00A32BDE" w:rsidP="00A32BDE">
      <w:pPr>
        <w:rPr>
          <w:rFonts w:ascii="Verdana" w:hAnsi="Verdana"/>
        </w:rPr>
        <w:sectPr w:rsidR="00A32BDE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398EFCBF" w14:textId="77777777" w:rsidR="003F1FBC" w:rsidRPr="00E82611" w:rsidRDefault="003F1FBC" w:rsidP="00AF7495">
      <w:pPr>
        <w:pStyle w:val="remerciementsavertissementsommaire"/>
        <w:rPr>
          <w:sz w:val="32"/>
          <w:szCs w:val="32"/>
        </w:rPr>
      </w:pPr>
      <w:bookmarkStart w:id="17" w:name="_Toc106199370"/>
      <w:bookmarkStart w:id="18" w:name="_Ref189019262"/>
      <w:bookmarkStart w:id="19" w:name="_Toc392750915"/>
      <w:r w:rsidRPr="00E82611">
        <w:rPr>
          <w:sz w:val="32"/>
          <w:szCs w:val="32"/>
        </w:rPr>
        <w:lastRenderedPageBreak/>
        <w:t>Sommaire</w:t>
      </w:r>
      <w:bookmarkEnd w:id="17"/>
    </w:p>
    <w:p w14:paraId="7992C7C3" w14:textId="3E7D5352" w:rsidR="004C6F2C" w:rsidRPr="00EF17C4" w:rsidRDefault="004C6F2C" w:rsidP="000F1DDB">
      <w:pPr>
        <w:pStyle w:val="TM1"/>
      </w:pPr>
    </w:p>
    <w:p w14:paraId="4F34CE09" w14:textId="52130747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TOC \o "1-1" \h \z \u </w:instrText>
      </w:r>
      <w:r>
        <w:rPr>
          <w:rFonts w:ascii="Verdana" w:hAnsi="Verdana"/>
        </w:rPr>
        <w:fldChar w:fldCharType="separate"/>
      </w:r>
      <w:hyperlink w:anchor="_Toc221804625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Introduction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_Toc221804625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8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37D11DF0" w14:textId="2892DB48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26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Titre de la Partie 1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_Toc221804626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9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C7664E4" w14:textId="1B83312A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27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Titre de la Partie 2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_Toc221804627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10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5095D77" w14:textId="48113009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28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Titre de la Partie 3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_Toc221804628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11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3536198" w14:textId="22246A8D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29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  <w:lang w:val="en-US"/>
          </w:rPr>
          <w:t>Conclusion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_Toc221804629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12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50D3C302" w14:textId="455DC4B2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30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Bibliographie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_Toc221804630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13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6ED05CE" w14:textId="43147423" w:rsidR="00FB0E9D" w:rsidRPr="000C104C" w:rsidRDefault="00FB0E9D">
      <w:pPr>
        <w:pStyle w:val="TM1"/>
        <w:tabs>
          <w:tab w:val="right" w:leader="dot" w:pos="8777"/>
        </w:tabs>
        <w:rPr>
          <w:rFonts w:ascii="Verdana" w:eastAsiaTheme="minorEastAsia" w:hAnsi="Verdan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31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Sources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_Toc221804631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14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E04A720" w14:textId="72E64F03" w:rsidR="00FB0E9D" w:rsidRDefault="00FB0E9D">
      <w:pPr>
        <w:pStyle w:val="TM1"/>
        <w:tabs>
          <w:tab w:val="right" w:leader="dot" w:pos="8777"/>
        </w:tabs>
        <w:rPr>
          <w:rFonts w:eastAsiaTheme="minorEastAsia" w:cstheme="minorBidi"/>
          <w:b w:val="0"/>
          <w:bCs w:val="0"/>
          <w:i w:val="0"/>
          <w:iCs w:val="0"/>
          <w:noProof/>
          <w:spacing w:val="0"/>
          <w:kern w:val="2"/>
          <w14:ligatures w14:val="standardContextual"/>
        </w:rPr>
      </w:pPr>
      <w:hyperlink w:anchor="_Toc221804632" w:history="1">
        <w:r w:rsidRPr="000C104C">
          <w:rPr>
            <w:rStyle w:val="Lienhypertexte"/>
            <w:rFonts w:ascii="Verdana" w:hAnsi="Verdana"/>
            <w:b w:val="0"/>
            <w:bCs w:val="0"/>
            <w:i w:val="0"/>
            <w:iCs w:val="0"/>
            <w:noProof/>
          </w:rPr>
          <w:t>Corpus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ab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instrText xml:space="preserve"> PAGEREF _Toc221804632 \h </w:instrTex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t>15</w:t>
        </w:r>
        <w:r w:rsidRPr="000C104C">
          <w:rPr>
            <w:rFonts w:ascii="Verdana" w:hAnsi="Verdana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ECF215A" w14:textId="038C30B3" w:rsidR="003F1FBC" w:rsidRPr="00EF17C4" w:rsidRDefault="00FB0E9D" w:rsidP="00A32BDE">
      <w:pPr>
        <w:pStyle w:val="Titre1"/>
        <w:rPr>
          <w:rFonts w:ascii="Verdana" w:hAnsi="Verdana"/>
        </w:rPr>
        <w:sectPr w:rsidR="003F1FBC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  <w:r>
        <w:rPr>
          <w:rFonts w:ascii="Verdana" w:hAnsi="Verdana"/>
        </w:rPr>
        <w:fldChar w:fldCharType="end"/>
      </w:r>
    </w:p>
    <w:p w14:paraId="4CF2D048" w14:textId="77777777" w:rsidR="00E82611" w:rsidRDefault="00E82611" w:rsidP="00E82611">
      <w:pPr>
        <w:pStyle w:val="Titre1"/>
      </w:pPr>
      <w:bookmarkStart w:id="20" w:name="_Toc221804280"/>
      <w:bookmarkStart w:id="21" w:name="_Toc221804367"/>
      <w:bookmarkStart w:id="22" w:name="_Toc221804625"/>
      <w:bookmarkEnd w:id="16"/>
      <w:bookmarkEnd w:id="18"/>
      <w:bookmarkEnd w:id="19"/>
      <w:r>
        <w:lastRenderedPageBreak/>
        <w:t>Introduction</w:t>
      </w:r>
      <w:bookmarkEnd w:id="20"/>
      <w:bookmarkEnd w:id="21"/>
      <w:bookmarkEnd w:id="22"/>
    </w:p>
    <w:p w14:paraId="6D892BEC" w14:textId="4DB8FDF0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Donec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laoreet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augue</w:t>
      </w:r>
      <w:proofErr w:type="spellEnd"/>
      <w:r w:rsidRPr="00EF17C4">
        <w:rPr>
          <w:rFonts w:ascii="Verdana" w:hAnsi="Verdana"/>
        </w:rPr>
        <w:t xml:space="preserve">. Suspendisse </w:t>
      </w:r>
      <w:proofErr w:type="spellStart"/>
      <w:r w:rsidRPr="00EF17C4">
        <w:rPr>
          <w:rFonts w:ascii="Verdana" w:hAnsi="Verdana"/>
        </w:rPr>
        <w:t>dui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scelerisque</w:t>
      </w:r>
      <w:proofErr w:type="spellEnd"/>
      <w:r w:rsidRPr="00EF17C4">
        <w:rPr>
          <w:rFonts w:ascii="Verdana" w:hAnsi="Verdana"/>
        </w:rPr>
        <w:t xml:space="preserve"> at, </w:t>
      </w:r>
      <w:proofErr w:type="spellStart"/>
      <w:r w:rsidRPr="00EF17C4">
        <w:rPr>
          <w:rFonts w:ascii="Verdana" w:hAnsi="Verdana"/>
        </w:rPr>
        <w:t>vulputate</w:t>
      </w:r>
      <w:proofErr w:type="spellEnd"/>
      <w:r w:rsidRPr="00EF17C4">
        <w:rPr>
          <w:rFonts w:ascii="Verdana" w:hAnsi="Verdana"/>
        </w:rPr>
        <w:t xml:space="preserve"> vitae, pretium </w:t>
      </w:r>
      <w:proofErr w:type="spellStart"/>
      <w:r w:rsidRPr="00EF17C4">
        <w:rPr>
          <w:rFonts w:ascii="Verdana" w:hAnsi="Verdana"/>
        </w:rPr>
        <w:t>mattis</w:t>
      </w:r>
      <w:proofErr w:type="spellEnd"/>
      <w:r w:rsidRPr="00EF17C4">
        <w:rPr>
          <w:rFonts w:ascii="Verdana" w:hAnsi="Verdana"/>
        </w:rPr>
        <w:t xml:space="preserve">, nunc.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neque</w:t>
      </w:r>
      <w:proofErr w:type="spellEnd"/>
      <w:r w:rsidRPr="00EF17C4">
        <w:rPr>
          <w:rFonts w:ascii="Verdana" w:hAnsi="Verdana"/>
        </w:rPr>
        <w:t xml:space="preserve"> at </w:t>
      </w:r>
      <w:proofErr w:type="spellStart"/>
      <w:r w:rsidRPr="00EF17C4">
        <w:rPr>
          <w:rFonts w:ascii="Verdana" w:hAnsi="Verdana"/>
        </w:rPr>
        <w:t>sem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venenatis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eleifend</w:t>
      </w:r>
      <w:proofErr w:type="spellEnd"/>
      <w:r w:rsidRPr="00EF17C4">
        <w:rPr>
          <w:rFonts w:ascii="Verdana" w:hAnsi="Verdana"/>
        </w:rPr>
        <w:t xml:space="preserve">. Ut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>.</w:t>
      </w:r>
    </w:p>
    <w:p w14:paraId="2CFF23E5" w14:textId="77777777" w:rsidR="00A32BDE" w:rsidRPr="00EF17C4" w:rsidRDefault="00A32BDE" w:rsidP="00A32BDE">
      <w:pPr>
        <w:rPr>
          <w:rFonts w:ascii="Verdana" w:hAnsi="Verdana"/>
        </w:rPr>
      </w:pPr>
    </w:p>
    <w:p w14:paraId="5310E194" w14:textId="77777777" w:rsidR="00A32BDE" w:rsidRPr="00EF17C4" w:rsidRDefault="00A32BDE" w:rsidP="00A32BDE">
      <w:pPr>
        <w:rPr>
          <w:rFonts w:ascii="Verdana" w:hAnsi="Verdana"/>
        </w:rPr>
        <w:sectPr w:rsidR="00A32BDE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49AADF5B" w14:textId="77777777" w:rsidR="00A32BDE" w:rsidRPr="00E82611" w:rsidRDefault="005F1EDF" w:rsidP="00E82611">
      <w:pPr>
        <w:pStyle w:val="Titre1"/>
        <w:rPr>
          <w:rFonts w:ascii="Verdana" w:hAnsi="Verdana"/>
        </w:rPr>
      </w:pPr>
      <w:bookmarkStart w:id="23" w:name="_Toc106199077"/>
      <w:bookmarkStart w:id="24" w:name="_Toc106199374"/>
      <w:bookmarkStart w:id="25" w:name="_Toc106199437"/>
      <w:bookmarkStart w:id="26" w:name="_Toc106199608"/>
      <w:bookmarkStart w:id="27" w:name="_Toc221540997"/>
      <w:bookmarkStart w:id="28" w:name="_Toc221541075"/>
      <w:bookmarkStart w:id="29" w:name="_Toc221803666"/>
      <w:bookmarkStart w:id="30" w:name="_Toc221804281"/>
      <w:bookmarkStart w:id="31" w:name="_Toc221804368"/>
      <w:bookmarkStart w:id="32" w:name="_Ref5095425"/>
      <w:bookmarkStart w:id="33" w:name="_Toc85624285"/>
      <w:bookmarkStart w:id="34" w:name="_Toc221804626"/>
      <w:r w:rsidRPr="00E82611">
        <w:rPr>
          <w:rFonts w:ascii="Verdana" w:hAnsi="Verdana"/>
        </w:rPr>
        <w:lastRenderedPageBreak/>
        <w:t>Titre de la Partie 1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4"/>
    </w:p>
    <w:p w14:paraId="3B4771D0" w14:textId="6A586ECA" w:rsidR="00397809" w:rsidRPr="00EF17C4" w:rsidRDefault="00397809" w:rsidP="00397809">
      <w:pPr>
        <w:pStyle w:val="Titre2"/>
        <w:rPr>
          <w:rFonts w:ascii="Verdana" w:hAnsi="Verdana"/>
        </w:rPr>
      </w:pPr>
      <w:bookmarkStart w:id="35" w:name="_Toc106199609"/>
      <w:bookmarkStart w:id="36" w:name="_Toc221803667"/>
      <w:bookmarkStart w:id="37" w:name="_Toc221804369"/>
      <w:r w:rsidRPr="00EF17C4">
        <w:rPr>
          <w:rFonts w:ascii="Verdana" w:hAnsi="Verdana"/>
        </w:rPr>
        <w:t>Titre 2</w:t>
      </w:r>
      <w:bookmarkEnd w:id="35"/>
      <w:bookmarkEnd w:id="36"/>
      <w:bookmarkEnd w:id="37"/>
    </w:p>
    <w:p w14:paraId="5D9F2601" w14:textId="53E93BFB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3EE6048A" w14:textId="70884740" w:rsidR="00397809" w:rsidRPr="00EF17C4" w:rsidRDefault="00397809" w:rsidP="00397809">
      <w:pPr>
        <w:pStyle w:val="Titre3"/>
        <w:rPr>
          <w:rFonts w:ascii="Verdana" w:hAnsi="Verdana"/>
        </w:rPr>
      </w:pPr>
      <w:bookmarkStart w:id="38" w:name="_Toc106199610"/>
      <w:bookmarkStart w:id="39" w:name="_Toc221803668"/>
      <w:bookmarkStart w:id="40" w:name="_Toc221804370"/>
      <w:r w:rsidRPr="00EF17C4">
        <w:rPr>
          <w:rFonts w:ascii="Verdana" w:hAnsi="Verdana"/>
        </w:rPr>
        <w:t>Titre 3</w:t>
      </w:r>
      <w:bookmarkEnd w:id="38"/>
      <w:bookmarkEnd w:id="39"/>
      <w:bookmarkEnd w:id="40"/>
    </w:p>
    <w:p w14:paraId="37225ABC" w14:textId="2D24BDDF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19490305" w14:textId="4B220613" w:rsidR="00397809" w:rsidRPr="00EF17C4" w:rsidRDefault="00397809" w:rsidP="00397809">
      <w:pPr>
        <w:pStyle w:val="Titre4"/>
        <w:rPr>
          <w:rFonts w:ascii="Verdana" w:hAnsi="Verdana"/>
        </w:rPr>
      </w:pPr>
      <w:bookmarkStart w:id="41" w:name="_Toc106199611"/>
      <w:r w:rsidRPr="00EF17C4">
        <w:rPr>
          <w:rFonts w:ascii="Verdana" w:hAnsi="Verdana"/>
        </w:rPr>
        <w:t>Titre 4</w:t>
      </w:r>
      <w:bookmarkEnd w:id="41"/>
    </w:p>
    <w:p w14:paraId="734FD114" w14:textId="2291B451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</w:t>
      </w:r>
    </w:p>
    <w:p w14:paraId="210584F9" w14:textId="77777777" w:rsidR="00A32BDE" w:rsidRPr="00EF17C4" w:rsidRDefault="00A32BDE" w:rsidP="00A32BDE">
      <w:pPr>
        <w:rPr>
          <w:rFonts w:ascii="Verdana" w:hAnsi="Verdana"/>
        </w:rPr>
      </w:pPr>
    </w:p>
    <w:p w14:paraId="6BCB1A19" w14:textId="77777777" w:rsidR="00A32BDE" w:rsidRPr="00EF17C4" w:rsidRDefault="00A32BDE" w:rsidP="00A32BDE">
      <w:pPr>
        <w:rPr>
          <w:rFonts w:ascii="Verdana" w:hAnsi="Verdana"/>
        </w:rPr>
        <w:sectPr w:rsidR="00A32BDE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69B52285" w14:textId="77777777" w:rsidR="00A32BDE" w:rsidRPr="00E82611" w:rsidRDefault="005F1EDF" w:rsidP="00A32BDE">
      <w:pPr>
        <w:pStyle w:val="Titre1"/>
        <w:rPr>
          <w:rFonts w:ascii="Verdana" w:hAnsi="Verdana"/>
        </w:rPr>
      </w:pPr>
      <w:bookmarkStart w:id="42" w:name="_Ref188681840"/>
      <w:bookmarkStart w:id="43" w:name="_Toc392750917"/>
      <w:bookmarkStart w:id="44" w:name="_Toc106199078"/>
      <w:bookmarkStart w:id="45" w:name="_Toc106199375"/>
      <w:bookmarkStart w:id="46" w:name="_Toc106199438"/>
      <w:bookmarkStart w:id="47" w:name="_Toc106199612"/>
      <w:bookmarkStart w:id="48" w:name="_Toc221540998"/>
      <w:bookmarkStart w:id="49" w:name="_Toc221541076"/>
      <w:bookmarkStart w:id="50" w:name="_Toc221803669"/>
      <w:bookmarkStart w:id="51" w:name="_Toc221804282"/>
      <w:bookmarkStart w:id="52" w:name="_Toc221804371"/>
      <w:bookmarkStart w:id="53" w:name="_Toc221804627"/>
      <w:r w:rsidRPr="00E82611">
        <w:rPr>
          <w:rFonts w:ascii="Verdana" w:hAnsi="Verdana"/>
        </w:rPr>
        <w:lastRenderedPageBreak/>
        <w:t xml:space="preserve">Titre de la </w:t>
      </w:r>
      <w:r w:rsidR="00A32BDE" w:rsidRPr="00E82611">
        <w:rPr>
          <w:rFonts w:ascii="Verdana" w:hAnsi="Verdana"/>
        </w:rPr>
        <w:t>Partie 2</w:t>
      </w:r>
      <w:bookmarkEnd w:id="32"/>
      <w:bookmarkEnd w:id="33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590E7970" w14:textId="77777777" w:rsidR="00990E49" w:rsidRPr="00EF17C4" w:rsidRDefault="00990E49" w:rsidP="00990E49">
      <w:pPr>
        <w:pStyle w:val="Titre2"/>
        <w:rPr>
          <w:rFonts w:ascii="Verdana" w:hAnsi="Verdana"/>
        </w:rPr>
      </w:pPr>
      <w:bookmarkStart w:id="54" w:name="_Toc221803670"/>
      <w:bookmarkStart w:id="55" w:name="_Toc221804372"/>
      <w:bookmarkStart w:id="56" w:name="_Ref5095430"/>
      <w:bookmarkStart w:id="57" w:name="_Toc85624286"/>
      <w:r w:rsidRPr="00EF17C4">
        <w:rPr>
          <w:rFonts w:ascii="Verdana" w:hAnsi="Verdana"/>
        </w:rPr>
        <w:t>Titre 2</w:t>
      </w:r>
      <w:bookmarkEnd w:id="54"/>
      <w:bookmarkEnd w:id="55"/>
    </w:p>
    <w:p w14:paraId="1B55955B" w14:textId="77777777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3D4F8B77" w14:textId="77777777" w:rsidR="00990E49" w:rsidRPr="00EF17C4" w:rsidRDefault="00990E49" w:rsidP="00990E49">
      <w:pPr>
        <w:pStyle w:val="Titre3"/>
        <w:rPr>
          <w:rFonts w:ascii="Verdana" w:hAnsi="Verdana"/>
        </w:rPr>
      </w:pPr>
      <w:bookmarkStart w:id="58" w:name="_Toc221803671"/>
      <w:bookmarkStart w:id="59" w:name="_Toc221804373"/>
      <w:r w:rsidRPr="00EF17C4">
        <w:rPr>
          <w:rFonts w:ascii="Verdana" w:hAnsi="Verdana"/>
        </w:rPr>
        <w:t>Titre 3</w:t>
      </w:r>
      <w:bookmarkEnd w:id="58"/>
      <w:bookmarkEnd w:id="59"/>
    </w:p>
    <w:p w14:paraId="2FA6320B" w14:textId="77777777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15DA935C" w14:textId="77777777" w:rsidR="00990E49" w:rsidRPr="00EF17C4" w:rsidRDefault="00990E49" w:rsidP="00990E49">
      <w:pPr>
        <w:pStyle w:val="Titre4"/>
        <w:rPr>
          <w:rFonts w:ascii="Verdana" w:hAnsi="Verdana"/>
        </w:rPr>
      </w:pPr>
      <w:r w:rsidRPr="00EF17C4">
        <w:rPr>
          <w:rFonts w:ascii="Verdana" w:hAnsi="Verdana"/>
        </w:rPr>
        <w:t>Titre 4</w:t>
      </w:r>
    </w:p>
    <w:p w14:paraId="6688CF15" w14:textId="26C79022" w:rsidR="00A32BDE" w:rsidRPr="00EF17C4" w:rsidRDefault="00990E49" w:rsidP="00A32BDE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</w:p>
    <w:p w14:paraId="297D43A1" w14:textId="77777777" w:rsidR="00A32BDE" w:rsidRPr="00EF17C4" w:rsidRDefault="00A32BDE" w:rsidP="00A32BDE">
      <w:pPr>
        <w:rPr>
          <w:rFonts w:ascii="Verdana" w:hAnsi="Verdana"/>
        </w:rPr>
      </w:pPr>
    </w:p>
    <w:p w14:paraId="459839A6" w14:textId="77777777" w:rsidR="00A32BDE" w:rsidRPr="00EF17C4" w:rsidRDefault="00A32BDE" w:rsidP="00A32BDE">
      <w:pPr>
        <w:rPr>
          <w:rFonts w:ascii="Verdana" w:hAnsi="Verdana"/>
        </w:rPr>
        <w:sectPr w:rsidR="00A32BDE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7BE87E0D" w14:textId="77777777" w:rsidR="00A32BDE" w:rsidRPr="00EF17C4" w:rsidRDefault="005F1EDF" w:rsidP="00A32BDE">
      <w:pPr>
        <w:pStyle w:val="Titre1"/>
        <w:rPr>
          <w:rFonts w:ascii="Verdana" w:hAnsi="Verdana"/>
        </w:rPr>
      </w:pPr>
      <w:bookmarkStart w:id="60" w:name="_Ref188682437"/>
      <w:bookmarkStart w:id="61" w:name="_Toc392750918"/>
      <w:bookmarkStart w:id="62" w:name="_Toc106199079"/>
      <w:bookmarkStart w:id="63" w:name="_Toc106199376"/>
      <w:bookmarkStart w:id="64" w:name="_Toc106199439"/>
      <w:bookmarkStart w:id="65" w:name="_Toc106199616"/>
      <w:bookmarkStart w:id="66" w:name="_Toc221540999"/>
      <w:bookmarkStart w:id="67" w:name="_Toc221541077"/>
      <w:bookmarkStart w:id="68" w:name="_Toc221803672"/>
      <w:bookmarkStart w:id="69" w:name="_Toc221804283"/>
      <w:bookmarkStart w:id="70" w:name="_Toc221804374"/>
      <w:bookmarkStart w:id="71" w:name="_Toc221804628"/>
      <w:r w:rsidRPr="00EF17C4">
        <w:rPr>
          <w:rFonts w:ascii="Verdana" w:hAnsi="Verdana"/>
        </w:rPr>
        <w:lastRenderedPageBreak/>
        <w:t xml:space="preserve">Titre de la </w:t>
      </w:r>
      <w:r w:rsidR="00A32BDE" w:rsidRPr="00EF17C4">
        <w:rPr>
          <w:rFonts w:ascii="Verdana" w:hAnsi="Verdana"/>
        </w:rPr>
        <w:t>Partie 3</w:t>
      </w:r>
      <w:bookmarkEnd w:id="56"/>
      <w:bookmarkEnd w:id="5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0E192B12" w14:textId="77777777" w:rsidR="00990E49" w:rsidRPr="00EF17C4" w:rsidRDefault="00990E49" w:rsidP="00990E49">
      <w:pPr>
        <w:pStyle w:val="Titre2"/>
        <w:rPr>
          <w:rFonts w:ascii="Verdana" w:hAnsi="Verdana"/>
        </w:rPr>
      </w:pPr>
      <w:bookmarkStart w:id="72" w:name="_Toc221803673"/>
      <w:bookmarkStart w:id="73" w:name="_Toc221804375"/>
      <w:r w:rsidRPr="00EF17C4">
        <w:rPr>
          <w:rFonts w:ascii="Verdana" w:hAnsi="Verdana"/>
        </w:rPr>
        <w:t>Titre 2</w:t>
      </w:r>
      <w:bookmarkEnd w:id="72"/>
      <w:bookmarkEnd w:id="73"/>
    </w:p>
    <w:p w14:paraId="7695FF18" w14:textId="77777777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73682657" w14:textId="77777777" w:rsidR="00990E49" w:rsidRPr="00EF17C4" w:rsidRDefault="00990E49" w:rsidP="00990E49">
      <w:pPr>
        <w:pStyle w:val="Titre3"/>
        <w:rPr>
          <w:rFonts w:ascii="Verdana" w:hAnsi="Verdana"/>
        </w:rPr>
      </w:pPr>
      <w:bookmarkStart w:id="74" w:name="_Toc221803674"/>
      <w:bookmarkStart w:id="75" w:name="_Toc221804376"/>
      <w:r w:rsidRPr="00EF17C4">
        <w:rPr>
          <w:rFonts w:ascii="Verdana" w:hAnsi="Verdana"/>
        </w:rPr>
        <w:t>Titre 3</w:t>
      </w:r>
      <w:bookmarkEnd w:id="74"/>
      <w:bookmarkEnd w:id="75"/>
    </w:p>
    <w:p w14:paraId="7D93C3B9" w14:textId="77777777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28C8949B" w14:textId="77777777" w:rsidR="00990E49" w:rsidRPr="00EF17C4" w:rsidRDefault="00990E49" w:rsidP="00990E49">
      <w:pPr>
        <w:pStyle w:val="Titre4"/>
        <w:rPr>
          <w:rFonts w:ascii="Verdana" w:hAnsi="Verdana"/>
        </w:rPr>
      </w:pPr>
      <w:r w:rsidRPr="00EF17C4">
        <w:rPr>
          <w:rFonts w:ascii="Verdana" w:hAnsi="Verdana"/>
        </w:rPr>
        <w:t>Titre 4</w:t>
      </w:r>
    </w:p>
    <w:p w14:paraId="523CC33A" w14:textId="56073E79" w:rsidR="00632948" w:rsidRPr="00EF17C4" w:rsidRDefault="00990E49" w:rsidP="00632948">
      <w:pPr>
        <w:rPr>
          <w:rFonts w:ascii="Verdana" w:hAnsi="Verdana"/>
          <w:lang w:val="en-US"/>
        </w:rPr>
      </w:pPr>
      <w:r w:rsidRPr="00EF17C4">
        <w:rPr>
          <w:rFonts w:ascii="Verdana" w:hAnsi="Verdana"/>
        </w:rPr>
        <w:t xml:space="preserve">Lorem ipsum </w:t>
      </w:r>
      <w:proofErr w:type="spellStart"/>
      <w:r w:rsidRPr="00EF17C4">
        <w:rPr>
          <w:rFonts w:ascii="Verdana" w:hAnsi="Verdana"/>
        </w:rPr>
        <w:t>dolor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consectetuer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adipiscing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elit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Maecenas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congue</w:t>
      </w:r>
      <w:proofErr w:type="spellEnd"/>
      <w:r w:rsidRPr="00EF17C4">
        <w:rPr>
          <w:rFonts w:ascii="Verdana" w:hAnsi="Verdana"/>
        </w:rPr>
        <w:t xml:space="preserve"> massa.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posuere</w:t>
      </w:r>
      <w:proofErr w:type="spellEnd"/>
      <w:r w:rsidRPr="00EF17C4">
        <w:rPr>
          <w:rFonts w:ascii="Verdana" w:hAnsi="Verdana"/>
        </w:rPr>
        <w:t xml:space="preserve">, magna </w:t>
      </w:r>
      <w:proofErr w:type="spellStart"/>
      <w:r w:rsidRPr="00EF17C4">
        <w:rPr>
          <w:rFonts w:ascii="Verdana" w:hAnsi="Verdana"/>
        </w:rPr>
        <w:t>sed</w:t>
      </w:r>
      <w:proofErr w:type="spellEnd"/>
      <w:r w:rsidRPr="00EF17C4">
        <w:rPr>
          <w:rFonts w:ascii="Verdana" w:hAnsi="Verdana"/>
        </w:rPr>
        <w:t xml:space="preserve"> pulvinar </w:t>
      </w:r>
      <w:proofErr w:type="spellStart"/>
      <w:r w:rsidRPr="00EF17C4">
        <w:rPr>
          <w:rFonts w:ascii="Verdana" w:hAnsi="Verdana"/>
        </w:rPr>
        <w:t>ultricies</w:t>
      </w:r>
      <w:proofErr w:type="spellEnd"/>
      <w:r w:rsidRPr="00EF17C4">
        <w:rPr>
          <w:rFonts w:ascii="Verdana" w:hAnsi="Verdana"/>
        </w:rPr>
        <w:t xml:space="preserve">, </w:t>
      </w:r>
      <w:proofErr w:type="spellStart"/>
      <w:r w:rsidRPr="00EF17C4">
        <w:rPr>
          <w:rFonts w:ascii="Verdana" w:hAnsi="Verdana"/>
        </w:rPr>
        <w:t>purus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lectus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libero, </w:t>
      </w:r>
      <w:proofErr w:type="spellStart"/>
      <w:r w:rsidRPr="00EF17C4">
        <w:rPr>
          <w:rFonts w:ascii="Verdana" w:hAnsi="Verdana"/>
        </w:rPr>
        <w:t>sit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amet</w:t>
      </w:r>
      <w:proofErr w:type="spellEnd"/>
      <w:r w:rsidRPr="00EF17C4">
        <w:rPr>
          <w:rFonts w:ascii="Verdana" w:hAnsi="Verdana"/>
        </w:rPr>
        <w:t xml:space="preserve"> commodo magna </w:t>
      </w:r>
      <w:proofErr w:type="spellStart"/>
      <w:r w:rsidRPr="00EF17C4">
        <w:rPr>
          <w:rFonts w:ascii="Verdana" w:hAnsi="Verdana"/>
        </w:rPr>
        <w:t>eros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quis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urna</w:t>
      </w:r>
      <w:proofErr w:type="spellEnd"/>
      <w:r w:rsidRPr="00EF17C4">
        <w:rPr>
          <w:rFonts w:ascii="Verdana" w:hAnsi="Verdana"/>
        </w:rPr>
        <w:t xml:space="preserve">. 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</w:t>
      </w:r>
    </w:p>
    <w:p w14:paraId="001A58D9" w14:textId="77777777" w:rsidR="00632948" w:rsidRPr="00EF17C4" w:rsidRDefault="00632948" w:rsidP="00632948">
      <w:pPr>
        <w:rPr>
          <w:rFonts w:ascii="Verdana" w:hAnsi="Verdana"/>
          <w:lang w:val="en-US"/>
        </w:rPr>
      </w:pPr>
    </w:p>
    <w:p w14:paraId="0DCF28F8" w14:textId="77777777" w:rsidR="00632948" w:rsidRPr="00EF17C4" w:rsidRDefault="00632948" w:rsidP="00A32BDE">
      <w:pPr>
        <w:rPr>
          <w:rFonts w:ascii="Verdana" w:hAnsi="Verdana"/>
          <w:lang w:val="en-US"/>
        </w:rPr>
        <w:sectPr w:rsidR="00632948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  <w:bookmarkStart w:id="76" w:name="_Ref5095436"/>
      <w:bookmarkStart w:id="77" w:name="_Toc85624287"/>
    </w:p>
    <w:p w14:paraId="5F63650B" w14:textId="77777777" w:rsidR="00A32BDE" w:rsidRPr="00EF17C4" w:rsidRDefault="00A32BDE" w:rsidP="00A32BDE">
      <w:pPr>
        <w:pStyle w:val="Titre1"/>
        <w:rPr>
          <w:rFonts w:ascii="Verdana" w:hAnsi="Verdana"/>
          <w:lang w:val="en-US"/>
        </w:rPr>
      </w:pPr>
      <w:bookmarkStart w:id="78" w:name="_Toc85624289"/>
      <w:bookmarkStart w:id="79" w:name="_Ref188682555"/>
      <w:bookmarkStart w:id="80" w:name="_Toc392750921"/>
      <w:bookmarkStart w:id="81" w:name="_Toc106199080"/>
      <w:bookmarkStart w:id="82" w:name="_Toc106199377"/>
      <w:bookmarkStart w:id="83" w:name="_Toc106199440"/>
      <w:bookmarkStart w:id="84" w:name="_Toc106199620"/>
      <w:bookmarkStart w:id="85" w:name="_Toc221541000"/>
      <w:bookmarkStart w:id="86" w:name="_Toc221541078"/>
      <w:bookmarkStart w:id="87" w:name="_Toc221803675"/>
      <w:bookmarkStart w:id="88" w:name="_Toc221804284"/>
      <w:bookmarkStart w:id="89" w:name="_Toc221804377"/>
      <w:bookmarkStart w:id="90" w:name="_Toc221804629"/>
      <w:bookmarkEnd w:id="76"/>
      <w:bookmarkEnd w:id="77"/>
      <w:r w:rsidRPr="00EF17C4">
        <w:rPr>
          <w:rFonts w:ascii="Verdana" w:hAnsi="Verdana"/>
          <w:lang w:val="en-US"/>
        </w:rPr>
        <w:lastRenderedPageBreak/>
        <w:t>Conclusion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7B9401C3" w14:textId="77777777" w:rsidR="00990E49" w:rsidRPr="00EF17C4" w:rsidRDefault="00990E49" w:rsidP="00990E49">
      <w:pPr>
        <w:rPr>
          <w:rFonts w:ascii="Verdana" w:hAnsi="Verdana"/>
        </w:rPr>
      </w:pPr>
      <w:r w:rsidRPr="00EF17C4">
        <w:rPr>
          <w:rFonts w:ascii="Verdana" w:hAnsi="Verdana"/>
          <w:lang w:val="en-US"/>
        </w:rPr>
        <w:t xml:space="preserve">Lorem ipsum dolor sit </w:t>
      </w:r>
      <w:proofErr w:type="spellStart"/>
      <w:r w:rsidRPr="00EF17C4">
        <w:rPr>
          <w:rFonts w:ascii="Verdana" w:hAnsi="Verdana"/>
          <w:lang w:val="en-US"/>
        </w:rPr>
        <w:t>amet</w:t>
      </w:r>
      <w:proofErr w:type="spellEnd"/>
      <w:r w:rsidRPr="00EF17C4">
        <w:rPr>
          <w:rFonts w:ascii="Verdana" w:hAnsi="Verdana"/>
          <w:lang w:val="en-US"/>
        </w:rPr>
        <w:t xml:space="preserve">, </w:t>
      </w:r>
      <w:proofErr w:type="spellStart"/>
      <w:r w:rsidRPr="00EF17C4">
        <w:rPr>
          <w:rFonts w:ascii="Verdana" w:hAnsi="Verdana"/>
          <w:lang w:val="en-US"/>
        </w:rPr>
        <w:t>consectetuer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adipiscing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elit</w:t>
      </w:r>
      <w:proofErr w:type="spellEnd"/>
      <w:r w:rsidRPr="00EF17C4">
        <w:rPr>
          <w:rFonts w:ascii="Verdana" w:hAnsi="Verdana"/>
          <w:lang w:val="en-US"/>
        </w:rPr>
        <w:t xml:space="preserve">. Maecenas </w:t>
      </w:r>
      <w:proofErr w:type="spellStart"/>
      <w:r w:rsidRPr="00EF17C4">
        <w:rPr>
          <w:rFonts w:ascii="Verdana" w:hAnsi="Verdana"/>
          <w:lang w:val="en-US"/>
        </w:rPr>
        <w:t>porttitor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congue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massa</w:t>
      </w:r>
      <w:proofErr w:type="spellEnd"/>
      <w:r w:rsidRPr="00EF17C4">
        <w:rPr>
          <w:rFonts w:ascii="Verdana" w:hAnsi="Verdana"/>
          <w:lang w:val="en-US"/>
        </w:rPr>
        <w:t xml:space="preserve">. </w:t>
      </w:r>
      <w:proofErr w:type="spellStart"/>
      <w:r w:rsidRPr="00EF17C4">
        <w:rPr>
          <w:rFonts w:ascii="Verdana" w:hAnsi="Verdana"/>
          <w:lang w:val="en-US"/>
        </w:rPr>
        <w:t>Fusce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posuere</w:t>
      </w:r>
      <w:proofErr w:type="spellEnd"/>
      <w:r w:rsidRPr="00EF17C4">
        <w:rPr>
          <w:rFonts w:ascii="Verdana" w:hAnsi="Verdana"/>
          <w:lang w:val="en-US"/>
        </w:rPr>
        <w:t xml:space="preserve">, magna sed pulvinar </w:t>
      </w:r>
      <w:proofErr w:type="spellStart"/>
      <w:r w:rsidRPr="00EF17C4">
        <w:rPr>
          <w:rFonts w:ascii="Verdana" w:hAnsi="Verdana"/>
          <w:lang w:val="en-US"/>
        </w:rPr>
        <w:t>ultricies</w:t>
      </w:r>
      <w:proofErr w:type="spellEnd"/>
      <w:r w:rsidRPr="00EF17C4">
        <w:rPr>
          <w:rFonts w:ascii="Verdana" w:hAnsi="Verdana"/>
          <w:lang w:val="en-US"/>
        </w:rPr>
        <w:t xml:space="preserve">, </w:t>
      </w:r>
      <w:proofErr w:type="spellStart"/>
      <w:r w:rsidRPr="00EF17C4">
        <w:rPr>
          <w:rFonts w:ascii="Verdana" w:hAnsi="Verdana"/>
          <w:lang w:val="en-US"/>
        </w:rPr>
        <w:t>purus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lectus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malesuada</w:t>
      </w:r>
      <w:proofErr w:type="spellEnd"/>
      <w:r w:rsidRPr="00EF17C4">
        <w:rPr>
          <w:rFonts w:ascii="Verdana" w:hAnsi="Verdana"/>
          <w:lang w:val="en-US"/>
        </w:rPr>
        <w:t xml:space="preserve"> libero, sit </w:t>
      </w:r>
      <w:proofErr w:type="spellStart"/>
      <w:r w:rsidRPr="00EF17C4">
        <w:rPr>
          <w:rFonts w:ascii="Verdana" w:hAnsi="Verdana"/>
          <w:lang w:val="en-US"/>
        </w:rPr>
        <w:t>amet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commodo</w:t>
      </w:r>
      <w:proofErr w:type="spellEnd"/>
      <w:r w:rsidRPr="00EF17C4">
        <w:rPr>
          <w:rFonts w:ascii="Verdana" w:hAnsi="Verdana"/>
          <w:lang w:val="en-US"/>
        </w:rPr>
        <w:t xml:space="preserve"> magna eros </w:t>
      </w:r>
      <w:proofErr w:type="spellStart"/>
      <w:r w:rsidRPr="00EF17C4">
        <w:rPr>
          <w:rFonts w:ascii="Verdana" w:hAnsi="Verdana"/>
          <w:lang w:val="en-US"/>
        </w:rPr>
        <w:t>quis</w:t>
      </w:r>
      <w:proofErr w:type="spellEnd"/>
      <w:r w:rsidRPr="00EF17C4">
        <w:rPr>
          <w:rFonts w:ascii="Verdana" w:hAnsi="Verdana"/>
          <w:lang w:val="en-US"/>
        </w:rPr>
        <w:t xml:space="preserve"> </w:t>
      </w:r>
      <w:proofErr w:type="spellStart"/>
      <w:r w:rsidRPr="00EF17C4">
        <w:rPr>
          <w:rFonts w:ascii="Verdana" w:hAnsi="Verdana"/>
          <w:lang w:val="en-US"/>
        </w:rPr>
        <w:t>urna</w:t>
      </w:r>
      <w:proofErr w:type="spellEnd"/>
      <w:r w:rsidRPr="00EF17C4">
        <w:rPr>
          <w:rFonts w:ascii="Verdana" w:hAnsi="Verdana"/>
          <w:lang w:val="en-US"/>
        </w:rPr>
        <w:t xml:space="preserve">. </w:t>
      </w:r>
      <w:r w:rsidRPr="00EF17C4">
        <w:rPr>
          <w:rFonts w:ascii="Verdana" w:hAnsi="Verdana"/>
        </w:rPr>
        <w:t xml:space="preserve">Nunc </w:t>
      </w:r>
      <w:proofErr w:type="spellStart"/>
      <w:r w:rsidRPr="00EF17C4">
        <w:rPr>
          <w:rFonts w:ascii="Verdana" w:hAnsi="Verdana"/>
        </w:rPr>
        <w:t>viverra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imperdiet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enim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Fusce</w:t>
      </w:r>
      <w:proofErr w:type="spellEnd"/>
      <w:r w:rsidRPr="00EF17C4">
        <w:rPr>
          <w:rFonts w:ascii="Verdana" w:hAnsi="Verdana"/>
        </w:rPr>
        <w:t xml:space="preserve"> est. </w:t>
      </w:r>
      <w:proofErr w:type="spellStart"/>
      <w:r w:rsidRPr="00EF17C4">
        <w:rPr>
          <w:rFonts w:ascii="Verdana" w:hAnsi="Verdana"/>
        </w:rPr>
        <w:t>Vivamus</w:t>
      </w:r>
      <w:proofErr w:type="spellEnd"/>
      <w:r w:rsidRPr="00EF17C4">
        <w:rPr>
          <w:rFonts w:ascii="Verdana" w:hAnsi="Verdana"/>
        </w:rPr>
        <w:t xml:space="preserve"> a </w:t>
      </w:r>
      <w:proofErr w:type="spellStart"/>
      <w:r w:rsidRPr="00EF17C4">
        <w:rPr>
          <w:rFonts w:ascii="Verdana" w:hAnsi="Verdana"/>
        </w:rPr>
        <w:t>tellus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Pellentesque</w:t>
      </w:r>
      <w:proofErr w:type="spellEnd"/>
      <w:r w:rsidRPr="00EF17C4">
        <w:rPr>
          <w:rFonts w:ascii="Verdana" w:hAnsi="Verdana"/>
        </w:rPr>
        <w:t xml:space="preserve"> habitant morbi tristique </w:t>
      </w:r>
      <w:proofErr w:type="spellStart"/>
      <w:r w:rsidRPr="00EF17C4">
        <w:rPr>
          <w:rFonts w:ascii="Verdana" w:hAnsi="Verdana"/>
        </w:rPr>
        <w:t>senectus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netus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malesuada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fames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ac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turpis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egestas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Proin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pharetra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nonummy</w:t>
      </w:r>
      <w:proofErr w:type="spellEnd"/>
      <w:r w:rsidRPr="00EF17C4">
        <w:rPr>
          <w:rFonts w:ascii="Verdana" w:hAnsi="Verdana"/>
        </w:rPr>
        <w:t xml:space="preserve"> </w:t>
      </w:r>
      <w:proofErr w:type="spellStart"/>
      <w:r w:rsidRPr="00EF17C4">
        <w:rPr>
          <w:rFonts w:ascii="Verdana" w:hAnsi="Verdana"/>
        </w:rPr>
        <w:t>pede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Mauris</w:t>
      </w:r>
      <w:proofErr w:type="spellEnd"/>
      <w:r w:rsidRPr="00EF17C4">
        <w:rPr>
          <w:rFonts w:ascii="Verdana" w:hAnsi="Verdana"/>
        </w:rPr>
        <w:t xml:space="preserve"> et </w:t>
      </w:r>
      <w:proofErr w:type="spellStart"/>
      <w:r w:rsidRPr="00EF17C4">
        <w:rPr>
          <w:rFonts w:ascii="Verdana" w:hAnsi="Verdana"/>
        </w:rPr>
        <w:t>orci</w:t>
      </w:r>
      <w:proofErr w:type="spellEnd"/>
      <w:r w:rsidRPr="00EF17C4">
        <w:rPr>
          <w:rFonts w:ascii="Verdana" w:hAnsi="Verdana"/>
        </w:rPr>
        <w:t xml:space="preserve">. </w:t>
      </w:r>
      <w:proofErr w:type="spellStart"/>
      <w:r w:rsidRPr="00EF17C4">
        <w:rPr>
          <w:rFonts w:ascii="Verdana" w:hAnsi="Verdana"/>
        </w:rPr>
        <w:t>Aenean</w:t>
      </w:r>
      <w:proofErr w:type="spellEnd"/>
      <w:r w:rsidRPr="00EF17C4">
        <w:rPr>
          <w:rFonts w:ascii="Verdana" w:hAnsi="Verdana"/>
        </w:rPr>
        <w:t xml:space="preserve"> nec </w:t>
      </w:r>
      <w:proofErr w:type="spellStart"/>
      <w:r w:rsidRPr="00EF17C4">
        <w:rPr>
          <w:rFonts w:ascii="Verdana" w:hAnsi="Verdana"/>
        </w:rPr>
        <w:t>lorem</w:t>
      </w:r>
      <w:proofErr w:type="spellEnd"/>
      <w:r w:rsidRPr="00EF17C4">
        <w:rPr>
          <w:rFonts w:ascii="Verdana" w:hAnsi="Verdana"/>
        </w:rPr>
        <w:t xml:space="preserve">. In </w:t>
      </w:r>
      <w:proofErr w:type="spellStart"/>
      <w:r w:rsidRPr="00EF17C4">
        <w:rPr>
          <w:rFonts w:ascii="Verdana" w:hAnsi="Verdana"/>
        </w:rPr>
        <w:t>porttitor</w:t>
      </w:r>
      <w:proofErr w:type="spellEnd"/>
      <w:r w:rsidRPr="00EF17C4">
        <w:rPr>
          <w:rFonts w:ascii="Verdana" w:hAnsi="Verdana"/>
        </w:rPr>
        <w:t xml:space="preserve">. </w:t>
      </w:r>
    </w:p>
    <w:p w14:paraId="032852FD" w14:textId="77777777" w:rsidR="00A32BDE" w:rsidRPr="00EF17C4" w:rsidRDefault="00A32BDE">
      <w:pPr>
        <w:rPr>
          <w:rFonts w:ascii="Verdana" w:hAnsi="Verdana"/>
        </w:rPr>
      </w:pPr>
    </w:p>
    <w:p w14:paraId="3D04607E" w14:textId="77777777" w:rsidR="006B7A74" w:rsidRPr="00EF17C4" w:rsidRDefault="006B7A74">
      <w:pPr>
        <w:rPr>
          <w:rFonts w:ascii="Verdana" w:hAnsi="Verdana"/>
        </w:rPr>
      </w:pPr>
    </w:p>
    <w:p w14:paraId="6BF69E89" w14:textId="77777777" w:rsidR="00A32BDE" w:rsidRPr="00EF17C4" w:rsidRDefault="00A32BDE">
      <w:pPr>
        <w:rPr>
          <w:rFonts w:ascii="Verdana" w:hAnsi="Verdana"/>
        </w:rPr>
        <w:sectPr w:rsidR="00A32BDE" w:rsidRPr="00EF17C4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6F2CD9AA" w14:textId="77777777" w:rsidR="00A32BDE" w:rsidRPr="00E82611" w:rsidRDefault="00A32BDE" w:rsidP="00A32BDE">
      <w:pPr>
        <w:pStyle w:val="Titre1"/>
        <w:rPr>
          <w:rFonts w:ascii="Verdana" w:hAnsi="Verdana"/>
        </w:rPr>
      </w:pPr>
      <w:bookmarkStart w:id="91" w:name="_Toc85624290"/>
      <w:bookmarkStart w:id="92" w:name="_Toc392750922"/>
      <w:bookmarkStart w:id="93" w:name="_Toc106199081"/>
      <w:bookmarkStart w:id="94" w:name="_Toc106199378"/>
      <w:bookmarkStart w:id="95" w:name="_Toc106199441"/>
      <w:bookmarkStart w:id="96" w:name="_Toc106199621"/>
      <w:bookmarkStart w:id="97" w:name="_Toc221541001"/>
      <w:bookmarkStart w:id="98" w:name="_Toc221541079"/>
      <w:bookmarkStart w:id="99" w:name="_Toc221803676"/>
      <w:bookmarkStart w:id="100" w:name="_Toc221804285"/>
      <w:bookmarkStart w:id="101" w:name="_Toc221804378"/>
      <w:bookmarkStart w:id="102" w:name="_Toc221804630"/>
      <w:r w:rsidRPr="00E82611">
        <w:rPr>
          <w:rFonts w:ascii="Verdana" w:hAnsi="Verdana"/>
        </w:rPr>
        <w:lastRenderedPageBreak/>
        <w:t>Bibliographie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6A73E2E" w14:textId="77777777" w:rsidR="008512F3" w:rsidRPr="008512F3" w:rsidRDefault="008512F3" w:rsidP="008512F3"/>
    <w:p w14:paraId="79092214" w14:textId="77777777" w:rsidR="008512F3" w:rsidRPr="008512F3" w:rsidRDefault="008512F3" w:rsidP="008512F3"/>
    <w:p w14:paraId="6E6D6262" w14:textId="77777777" w:rsidR="008512F3" w:rsidRDefault="008512F3" w:rsidP="00A32BDE">
      <w:pPr>
        <w:sectPr w:rsidR="008512F3" w:rsidSect="001A1E62">
          <w:headerReference w:type="even" r:id="rId21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75643306" w14:textId="77777777" w:rsidR="008512F3" w:rsidRPr="00E82611" w:rsidRDefault="008512F3" w:rsidP="008512F3">
      <w:pPr>
        <w:pStyle w:val="Titre1"/>
        <w:rPr>
          <w:rFonts w:ascii="Verdana" w:hAnsi="Verdana"/>
        </w:rPr>
      </w:pPr>
      <w:bookmarkStart w:id="103" w:name="_Toc106199082"/>
      <w:bookmarkStart w:id="104" w:name="_Toc106199379"/>
      <w:bookmarkStart w:id="105" w:name="_Toc106199442"/>
      <w:bookmarkStart w:id="106" w:name="_Toc106199622"/>
      <w:bookmarkStart w:id="107" w:name="_Toc221541002"/>
      <w:bookmarkStart w:id="108" w:name="_Toc221541080"/>
      <w:bookmarkStart w:id="109" w:name="_Toc221803677"/>
      <w:bookmarkStart w:id="110" w:name="_Toc221804286"/>
      <w:bookmarkStart w:id="111" w:name="_Toc221804379"/>
      <w:bookmarkStart w:id="112" w:name="_Toc221804631"/>
      <w:r w:rsidRPr="00E82611">
        <w:rPr>
          <w:rFonts w:ascii="Verdana" w:hAnsi="Verdana"/>
        </w:rPr>
        <w:lastRenderedPageBreak/>
        <w:t>Sources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20065CE6" w14:textId="77777777" w:rsidR="008512F3" w:rsidRDefault="008512F3" w:rsidP="008512F3"/>
    <w:p w14:paraId="2F26B6CD" w14:textId="63CDC630" w:rsidR="008512F3" w:rsidRDefault="008512F3" w:rsidP="008512F3"/>
    <w:p w14:paraId="68391632" w14:textId="77777777" w:rsidR="00990E49" w:rsidRDefault="00990E49" w:rsidP="008512F3">
      <w:pPr>
        <w:sectPr w:rsidR="00990E49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7B3FA8BE" w14:textId="77777777" w:rsidR="008512F3" w:rsidRPr="00E82611" w:rsidRDefault="008512F3" w:rsidP="00397809">
      <w:pPr>
        <w:pStyle w:val="Titre1"/>
        <w:rPr>
          <w:rFonts w:ascii="Verdana" w:hAnsi="Verdana"/>
        </w:rPr>
      </w:pPr>
      <w:bookmarkStart w:id="113" w:name="_Toc106199083"/>
      <w:bookmarkStart w:id="114" w:name="_Toc106199380"/>
      <w:bookmarkStart w:id="115" w:name="_Toc106199443"/>
      <w:bookmarkStart w:id="116" w:name="_Toc106199623"/>
      <w:bookmarkStart w:id="117" w:name="_Toc221541003"/>
      <w:bookmarkStart w:id="118" w:name="_Toc221541081"/>
      <w:bookmarkStart w:id="119" w:name="_Toc221803678"/>
      <w:bookmarkStart w:id="120" w:name="_Toc221804287"/>
      <w:bookmarkStart w:id="121" w:name="_Toc221804380"/>
      <w:bookmarkStart w:id="122" w:name="_Toc221804632"/>
      <w:r w:rsidRPr="00E82611">
        <w:rPr>
          <w:rFonts w:ascii="Verdana" w:hAnsi="Verdana"/>
        </w:rPr>
        <w:lastRenderedPageBreak/>
        <w:t>Corpus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54396BCC" w14:textId="30BE8654" w:rsidR="00EA4263" w:rsidRDefault="00EA4263" w:rsidP="00EA4263"/>
    <w:p w14:paraId="18340029" w14:textId="77777777" w:rsidR="00990E49" w:rsidRPr="00EA4263" w:rsidRDefault="00990E49" w:rsidP="00EA4263"/>
    <w:p w14:paraId="39E944CE" w14:textId="77777777" w:rsidR="008512F3" w:rsidRDefault="008512F3" w:rsidP="00EA4263">
      <w:pPr>
        <w:jc w:val="center"/>
        <w:sectPr w:rsidR="008512F3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14:paraId="1D6F4520" w14:textId="413B30B5" w:rsidR="00990E49" w:rsidRPr="00E82611" w:rsidRDefault="00A32BDE" w:rsidP="00990E49">
      <w:pPr>
        <w:pStyle w:val="annexe"/>
        <w:rPr>
          <w:sz w:val="32"/>
          <w:szCs w:val="32"/>
        </w:rPr>
      </w:pPr>
      <w:bookmarkStart w:id="123" w:name="_Toc172075"/>
      <w:bookmarkStart w:id="124" w:name="_Toc255513638"/>
      <w:bookmarkStart w:id="125" w:name="_Toc106199381"/>
      <w:r w:rsidRPr="00E82611">
        <w:rPr>
          <w:sz w:val="32"/>
          <w:szCs w:val="32"/>
        </w:rPr>
        <w:lastRenderedPageBreak/>
        <w:t>Annexe 1</w:t>
      </w:r>
      <w:bookmarkStart w:id="126" w:name="_Toc255513639"/>
      <w:bookmarkStart w:id="127" w:name="_Toc106199382"/>
      <w:bookmarkEnd w:id="123"/>
      <w:bookmarkEnd w:id="124"/>
      <w:bookmarkEnd w:id="125"/>
    </w:p>
    <w:p w14:paraId="16C86D0B" w14:textId="16A4984E" w:rsidR="00990E49" w:rsidRPr="00990E49" w:rsidRDefault="00990E49" w:rsidP="00990E49"/>
    <w:p w14:paraId="0F258024" w14:textId="53A94870" w:rsidR="006271F1" w:rsidRDefault="006271F1">
      <w:pPr>
        <w:spacing w:line="240" w:lineRule="auto"/>
        <w:jc w:val="left"/>
        <w:rPr>
          <w:rFonts w:ascii="Verdana" w:hAnsi="Verdana"/>
          <w:b/>
          <w:i/>
          <w:sz w:val="36"/>
        </w:rPr>
      </w:pPr>
      <w:r>
        <w:br w:type="page"/>
      </w:r>
    </w:p>
    <w:p w14:paraId="204CDB76" w14:textId="77777777" w:rsidR="006271F1" w:rsidRPr="006271F1" w:rsidRDefault="006271F1" w:rsidP="00990E49">
      <w:pPr>
        <w:pStyle w:val="annexe"/>
        <w:rPr>
          <w:sz w:val="2"/>
          <w:szCs w:val="2"/>
        </w:rPr>
      </w:pPr>
    </w:p>
    <w:p w14:paraId="5620D9B8" w14:textId="4FF1ED32" w:rsidR="005F1EDF" w:rsidRPr="00E82611" w:rsidRDefault="00A32BDE" w:rsidP="00990E49">
      <w:pPr>
        <w:pStyle w:val="annexe"/>
        <w:rPr>
          <w:sz w:val="32"/>
          <w:szCs w:val="32"/>
        </w:rPr>
      </w:pPr>
      <w:r w:rsidRPr="00E82611">
        <w:rPr>
          <w:sz w:val="32"/>
          <w:szCs w:val="32"/>
        </w:rPr>
        <w:t>Annexe 2</w:t>
      </w:r>
      <w:bookmarkEnd w:id="126"/>
      <w:bookmarkEnd w:id="127"/>
    </w:p>
    <w:p w14:paraId="454D47D4" w14:textId="77777777" w:rsidR="009220C0" w:rsidRDefault="009220C0" w:rsidP="009220C0"/>
    <w:p w14:paraId="40C95DA4" w14:textId="77777777" w:rsidR="009220C0" w:rsidRDefault="009220C0" w:rsidP="009220C0"/>
    <w:p w14:paraId="081A3D50" w14:textId="77777777" w:rsidR="009220C0" w:rsidRPr="009220C0" w:rsidRDefault="009220C0" w:rsidP="009220C0">
      <w:pPr>
        <w:sectPr w:rsidR="009220C0" w:rsidRPr="009220C0" w:rsidSect="001A1E62">
          <w:headerReference w:type="first" r:id="rId22"/>
          <w:footerReference w:type="first" r:id="rId23"/>
          <w:pgSz w:w="11906" w:h="16838" w:code="9"/>
          <w:pgMar w:top="1418" w:right="1134" w:bottom="1418" w:left="1134" w:header="851" w:footer="851" w:gutter="0"/>
          <w:cols w:space="708"/>
          <w:titlePg/>
          <w:docGrid w:linePitch="360"/>
        </w:sectPr>
      </w:pPr>
    </w:p>
    <w:p w14:paraId="4EF6013A" w14:textId="711DA442" w:rsidR="000F1DDB" w:rsidRPr="00E82611" w:rsidRDefault="00E82611" w:rsidP="00E82611">
      <w:pPr>
        <w:pBdr>
          <w:bottom w:val="single" w:sz="4" w:space="1" w:color="auto"/>
        </w:pBdr>
        <w:rPr>
          <w:rFonts w:ascii="Verdana" w:hAnsi="Verdana"/>
          <w:sz w:val="32"/>
          <w:szCs w:val="32"/>
        </w:rPr>
      </w:pPr>
      <w:r w:rsidRPr="00E82611">
        <w:rPr>
          <w:rFonts w:ascii="Verdana" w:hAnsi="Verdana"/>
          <w:sz w:val="32"/>
          <w:szCs w:val="32"/>
        </w:rPr>
        <w:lastRenderedPageBreak/>
        <w:t>Table des matières</w:t>
      </w:r>
    </w:p>
    <w:p w14:paraId="15A6C309" w14:textId="1021F619" w:rsidR="00397809" w:rsidRDefault="00397809" w:rsidP="00397809"/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6"/>
          <w:sz w:val="24"/>
          <w:szCs w:val="24"/>
        </w:rPr>
        <w:id w:val="12394407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3F3D64" w14:textId="2081EB50" w:rsidR="00E82611" w:rsidRPr="00E82611" w:rsidRDefault="00E82611">
          <w:pPr>
            <w:pStyle w:val="En-ttedetabledesmatires"/>
            <w:rPr>
              <w:rFonts w:ascii="Verdana" w:hAnsi="Verdana"/>
              <w:b w:val="0"/>
              <w:bCs w:val="0"/>
            </w:rPr>
          </w:pPr>
        </w:p>
        <w:p w14:paraId="6490C335" w14:textId="09F2808F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r w:rsidRPr="00E82611">
            <w:rPr>
              <w:rFonts w:ascii="Verdana" w:hAnsi="Verdana"/>
              <w:b w:val="0"/>
              <w:bCs w:val="0"/>
              <w:i w:val="0"/>
              <w:iCs w:val="0"/>
            </w:rPr>
            <w:fldChar w:fldCharType="begin"/>
          </w:r>
          <w:r w:rsidRPr="00E82611">
            <w:rPr>
              <w:rFonts w:ascii="Verdana" w:hAnsi="Verdana"/>
              <w:b w:val="0"/>
              <w:bCs w:val="0"/>
              <w:i w:val="0"/>
              <w:iCs w:val="0"/>
            </w:rPr>
            <w:instrText>TOC \o "1-3" \h \z \u</w:instrText>
          </w:r>
          <w:r w:rsidRPr="00E82611">
            <w:rPr>
              <w:rFonts w:ascii="Verdana" w:hAnsi="Verdana"/>
              <w:b w:val="0"/>
              <w:bCs w:val="0"/>
              <w:i w:val="0"/>
              <w:iCs w:val="0"/>
            </w:rPr>
            <w:fldChar w:fldCharType="separate"/>
          </w:r>
          <w:hyperlink w:anchor="_Toc221804367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Introduction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_Toc221804367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09DACE3" w14:textId="5FCB3EB5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68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Titre de la Partie 1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_Toc221804368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9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FE31C4" w14:textId="6F180372" w:rsidR="00E82611" w:rsidRPr="00E82611" w:rsidRDefault="00E82611">
          <w:pPr>
            <w:pStyle w:val="TM2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21804369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noProof/>
              </w:rPr>
              <w:t>Titre 2</w: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_Toc221804369 \h </w:instrTex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t>9</w: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1C819F9" w14:textId="1B72B00B" w:rsidR="00E82611" w:rsidRPr="00E82611" w:rsidRDefault="00E82611">
          <w:pPr>
            <w:pStyle w:val="TM3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21804370" w:history="1">
            <w:r w:rsidRPr="00E82611">
              <w:rPr>
                <w:rStyle w:val="Lienhypertexte"/>
                <w:rFonts w:ascii="Verdana" w:hAnsi="Verdana"/>
                <w:noProof/>
              </w:rPr>
              <w:t>Titre 3</w:t>
            </w:r>
            <w:r w:rsidRPr="00E82611">
              <w:rPr>
                <w:rFonts w:ascii="Verdana" w:hAnsi="Verdana"/>
                <w:noProof/>
                <w:webHidden/>
              </w:rPr>
              <w:tab/>
            </w:r>
            <w:r w:rsidRPr="00E82611">
              <w:rPr>
                <w:rFonts w:ascii="Verdana" w:hAnsi="Verdana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noProof/>
                <w:webHidden/>
              </w:rPr>
              <w:instrText xml:space="preserve"> PAGEREF _Toc221804370 \h </w:instrText>
            </w:r>
            <w:r w:rsidRPr="00E82611">
              <w:rPr>
                <w:rFonts w:ascii="Verdana" w:hAnsi="Verdana"/>
                <w:noProof/>
                <w:webHidden/>
              </w:rPr>
            </w:r>
            <w:r w:rsidRPr="00E82611">
              <w:rPr>
                <w:rFonts w:ascii="Verdana" w:hAnsi="Verdana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noProof/>
                <w:webHidden/>
              </w:rPr>
              <w:t>9</w:t>
            </w:r>
            <w:r w:rsidRPr="00E82611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4994345" w14:textId="1D3EEDD3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71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Titre de la Partie 2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_Toc221804371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10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6B6716D" w14:textId="4F33E614" w:rsidR="00E82611" w:rsidRPr="00E82611" w:rsidRDefault="00E82611">
          <w:pPr>
            <w:pStyle w:val="TM2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21804372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noProof/>
              </w:rPr>
              <w:t>Titre 2</w: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_Toc221804372 \h </w:instrTex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t>10</w: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02A47C0" w14:textId="6603580E" w:rsidR="00E82611" w:rsidRPr="00E82611" w:rsidRDefault="00E82611">
          <w:pPr>
            <w:pStyle w:val="TM3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21804373" w:history="1">
            <w:r w:rsidRPr="00E82611">
              <w:rPr>
                <w:rStyle w:val="Lienhypertexte"/>
                <w:rFonts w:ascii="Verdana" w:hAnsi="Verdana"/>
                <w:noProof/>
              </w:rPr>
              <w:t>Titre 3</w:t>
            </w:r>
            <w:r w:rsidRPr="00E82611">
              <w:rPr>
                <w:rFonts w:ascii="Verdana" w:hAnsi="Verdana"/>
                <w:noProof/>
                <w:webHidden/>
              </w:rPr>
              <w:tab/>
            </w:r>
            <w:r w:rsidRPr="00E82611">
              <w:rPr>
                <w:rFonts w:ascii="Verdana" w:hAnsi="Verdana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noProof/>
                <w:webHidden/>
              </w:rPr>
              <w:instrText xml:space="preserve"> PAGEREF _Toc221804373 \h </w:instrText>
            </w:r>
            <w:r w:rsidRPr="00E82611">
              <w:rPr>
                <w:rFonts w:ascii="Verdana" w:hAnsi="Verdana"/>
                <w:noProof/>
                <w:webHidden/>
              </w:rPr>
            </w:r>
            <w:r w:rsidRPr="00E82611">
              <w:rPr>
                <w:rFonts w:ascii="Verdana" w:hAnsi="Verdana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noProof/>
                <w:webHidden/>
              </w:rPr>
              <w:t>10</w:t>
            </w:r>
            <w:r w:rsidRPr="00E82611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10F72FC" w14:textId="621F20E1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74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Titre de la Partie 3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_Toc221804374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BAE60B" w14:textId="497E6E1E" w:rsidR="00E82611" w:rsidRPr="00E82611" w:rsidRDefault="00E82611">
          <w:pPr>
            <w:pStyle w:val="TM2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21804375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noProof/>
              </w:rPr>
              <w:t>Titre 2</w: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_Toc221804375 \h </w:instrTex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t>11</w:t>
            </w:r>
            <w:r w:rsidRPr="00E82611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5180C30" w14:textId="2336C0DB" w:rsidR="00E82611" w:rsidRPr="00E82611" w:rsidRDefault="00E82611">
          <w:pPr>
            <w:pStyle w:val="TM3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21804376" w:history="1">
            <w:r w:rsidRPr="00E82611">
              <w:rPr>
                <w:rStyle w:val="Lienhypertexte"/>
                <w:rFonts w:ascii="Verdana" w:hAnsi="Verdana"/>
                <w:noProof/>
              </w:rPr>
              <w:t>Titre 3</w:t>
            </w:r>
            <w:r w:rsidRPr="00E82611">
              <w:rPr>
                <w:rFonts w:ascii="Verdana" w:hAnsi="Verdana"/>
                <w:noProof/>
                <w:webHidden/>
              </w:rPr>
              <w:tab/>
            </w:r>
            <w:r w:rsidRPr="00E82611">
              <w:rPr>
                <w:rFonts w:ascii="Verdana" w:hAnsi="Verdana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noProof/>
                <w:webHidden/>
              </w:rPr>
              <w:instrText xml:space="preserve"> PAGEREF _Toc221804376 \h </w:instrText>
            </w:r>
            <w:r w:rsidRPr="00E82611">
              <w:rPr>
                <w:rFonts w:ascii="Verdana" w:hAnsi="Verdana"/>
                <w:noProof/>
                <w:webHidden/>
              </w:rPr>
            </w:r>
            <w:r w:rsidRPr="00E82611">
              <w:rPr>
                <w:rFonts w:ascii="Verdana" w:hAnsi="Verdana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noProof/>
                <w:webHidden/>
              </w:rPr>
              <w:t>11</w:t>
            </w:r>
            <w:r w:rsidRPr="00E82611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6986AB9" w14:textId="12D2253D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77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  <w:lang w:val="en-US"/>
              </w:rPr>
              <w:t>Conclusion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_Toc221804377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12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0431A84" w14:textId="3A76228C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78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Bibliographie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_Toc221804378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13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5D1598" w14:textId="76A207C2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79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Sources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_Toc221804379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14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3122150" w14:textId="348F589E" w:rsidR="00E82611" w:rsidRPr="00E82611" w:rsidRDefault="00E82611">
          <w:pPr>
            <w:pStyle w:val="TM1"/>
            <w:tabs>
              <w:tab w:val="right" w:leader="dot" w:pos="9628"/>
            </w:tabs>
            <w:rPr>
              <w:rFonts w:ascii="Verdana" w:eastAsiaTheme="minorEastAsia" w:hAnsi="Verdana" w:cstheme="minorBidi"/>
              <w:b w:val="0"/>
              <w:bCs w:val="0"/>
              <w:i w:val="0"/>
              <w:iCs w:val="0"/>
              <w:noProof/>
              <w:spacing w:val="0"/>
              <w:kern w:val="2"/>
              <w14:ligatures w14:val="standardContextual"/>
            </w:rPr>
          </w:pPr>
          <w:hyperlink w:anchor="_Toc221804380" w:history="1">
            <w:r w:rsidRPr="00E82611">
              <w:rPr>
                <w:rStyle w:val="Lienhypertexte"/>
                <w:rFonts w:ascii="Verdana" w:hAnsi="Verdana"/>
                <w:b w:val="0"/>
                <w:bCs w:val="0"/>
                <w:i w:val="0"/>
                <w:iCs w:val="0"/>
                <w:noProof/>
              </w:rPr>
              <w:t>Corpus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_Toc221804380 \h </w:instrTex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t>15</w:t>
            </w:r>
            <w:r w:rsidRPr="00E82611">
              <w:rPr>
                <w:rFonts w:ascii="Verdana" w:hAnsi="Verdana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E231904" w14:textId="7A477B90" w:rsidR="00E82611" w:rsidRDefault="00E82611">
          <w:r w:rsidRPr="00E82611">
            <w:rPr>
              <w:rFonts w:ascii="Verdana" w:hAnsi="Verdana"/>
              <w:noProof/>
            </w:rPr>
            <w:fldChar w:fldCharType="end"/>
          </w:r>
        </w:p>
      </w:sdtContent>
    </w:sdt>
    <w:p w14:paraId="331CD240" w14:textId="77777777" w:rsidR="00E82611" w:rsidRPr="00397809" w:rsidRDefault="00E82611" w:rsidP="00397809"/>
    <w:sectPr w:rsidR="00E82611" w:rsidRPr="00397809" w:rsidSect="001A1E62">
      <w:pgSz w:w="11906" w:h="16838" w:code="9"/>
      <w:pgMar w:top="1418" w:right="1134" w:bottom="141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FE01" w14:textId="77777777" w:rsidR="00F807BB" w:rsidRDefault="00F807BB">
      <w:r>
        <w:separator/>
      </w:r>
    </w:p>
    <w:p w14:paraId="4C9655A3" w14:textId="77777777" w:rsidR="00F807BB" w:rsidRDefault="00F807BB"/>
  </w:endnote>
  <w:endnote w:type="continuationSeparator" w:id="0">
    <w:p w14:paraId="0B1E250E" w14:textId="77777777" w:rsidR="00F807BB" w:rsidRDefault="00F807BB">
      <w:r>
        <w:continuationSeparator/>
      </w:r>
    </w:p>
    <w:p w14:paraId="1E802E47" w14:textId="77777777" w:rsidR="00F807BB" w:rsidRDefault="00F80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D415" w14:textId="77777777" w:rsidR="00E15C39" w:rsidRPr="00D34668" w:rsidRDefault="00E15C39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0B05F097" w14:textId="77777777" w:rsidR="00E15C39" w:rsidRPr="001826C9" w:rsidRDefault="00E15C39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</w:instrText>
    </w:r>
    <w:r w:rsidR="00BA19BD">
      <w:rPr>
        <w:rStyle w:val="Numrodepage"/>
        <w:sz w:val="14"/>
      </w:rPr>
      <w:instrText>PAGE</w:instrText>
    </w:r>
    <w:r>
      <w:rPr>
        <w:rStyle w:val="Numrodepage"/>
        <w:sz w:val="14"/>
      </w:rPr>
      <w:instrText xml:space="preserve"> </w:instrText>
    </w:r>
    <w:r>
      <w:rPr>
        <w:rStyle w:val="Numrodepage"/>
        <w:sz w:val="14"/>
      </w:rPr>
      <w:fldChar w:fldCharType="separate"/>
    </w:r>
    <w:r>
      <w:rPr>
        <w:rStyle w:val="Numrodepage"/>
        <w:noProof/>
        <w:sz w:val="14"/>
      </w:rPr>
      <w:t>8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1A5" w14:textId="77777777" w:rsidR="00E15C39" w:rsidRPr="00D34668" w:rsidRDefault="00E15C39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7CCA19EB" w14:textId="26DE7020" w:rsidR="00E15C39" w:rsidRPr="007E5B8E" w:rsidRDefault="00E15C39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</w:instrText>
    </w:r>
    <w:r w:rsidR="00BA19BD">
      <w:rPr>
        <w:rStyle w:val="Numrodepage"/>
        <w:sz w:val="14"/>
      </w:rPr>
      <w:instrText>PAGE</w:instrText>
    </w:r>
    <w:r>
      <w:rPr>
        <w:rStyle w:val="Numrodepage"/>
        <w:sz w:val="14"/>
      </w:rPr>
      <w:instrText xml:space="preserve"> </w:instrText>
    </w:r>
    <w:r>
      <w:rPr>
        <w:rStyle w:val="Numrodepage"/>
        <w:sz w:val="14"/>
      </w:rPr>
      <w:fldChar w:fldCharType="separate"/>
    </w:r>
    <w:r w:rsidR="006271F1">
      <w:rPr>
        <w:rStyle w:val="Numrodepage"/>
        <w:noProof/>
        <w:sz w:val="14"/>
      </w:rPr>
      <w:t>17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BB65" w14:textId="77777777" w:rsidR="00E15C39" w:rsidRPr="00D34668" w:rsidRDefault="00E15C39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3CCEDCB2" w14:textId="5A396079" w:rsidR="00E15C39" w:rsidRPr="00D34668" w:rsidRDefault="00E15C39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</w:instrText>
    </w:r>
    <w:r w:rsidR="00BA19BD">
      <w:rPr>
        <w:rStyle w:val="Numrodepage"/>
        <w:sz w:val="14"/>
      </w:rPr>
      <w:instrText>PAGE</w:instrText>
    </w:r>
    <w:r>
      <w:rPr>
        <w:rStyle w:val="Numrodepage"/>
        <w:sz w:val="14"/>
      </w:rPr>
      <w:instrText xml:space="preserve"> </w:instrText>
    </w:r>
    <w:r>
      <w:rPr>
        <w:rStyle w:val="Numrodepage"/>
        <w:sz w:val="14"/>
      </w:rPr>
      <w:fldChar w:fldCharType="separate"/>
    </w:r>
    <w:r w:rsidR="006271F1">
      <w:rPr>
        <w:rStyle w:val="Numrodepage"/>
        <w:noProof/>
        <w:sz w:val="14"/>
      </w:rPr>
      <w:t>2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29FD" w14:textId="77777777" w:rsidR="0090280D" w:rsidRPr="00D34668" w:rsidRDefault="0090280D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56B7D3AF" w14:textId="77777777" w:rsidR="0090280D" w:rsidRPr="00D34668" w:rsidRDefault="0090280D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PAGE </w:instrText>
    </w:r>
    <w:r>
      <w:rPr>
        <w:rStyle w:val="Numrodepage"/>
        <w:sz w:val="14"/>
      </w:rPr>
      <w:fldChar w:fldCharType="separate"/>
    </w:r>
    <w:r>
      <w:rPr>
        <w:rStyle w:val="Numrodepage"/>
        <w:noProof/>
        <w:sz w:val="14"/>
      </w:rPr>
      <w:t>2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C2BD" w14:textId="77777777" w:rsidR="0090280D" w:rsidRPr="00D34668" w:rsidRDefault="0090280D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14:paraId="02EFA6E1" w14:textId="77777777" w:rsidR="0090280D" w:rsidRPr="00D34668" w:rsidRDefault="0090280D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PAGE </w:instrText>
    </w:r>
    <w:r>
      <w:rPr>
        <w:rStyle w:val="Numrodepage"/>
        <w:sz w:val="14"/>
      </w:rPr>
      <w:fldChar w:fldCharType="separate"/>
    </w:r>
    <w:r>
      <w:rPr>
        <w:rStyle w:val="Numrodepage"/>
        <w:noProof/>
        <w:sz w:val="14"/>
      </w:rPr>
      <w:t>2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75C4" w14:textId="77777777" w:rsidR="00E15C39" w:rsidRPr="0009235F" w:rsidRDefault="00E15C39" w:rsidP="00A32BD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A532" w14:textId="77777777" w:rsidR="00F807BB" w:rsidRDefault="00F807BB">
      <w:r>
        <w:separator/>
      </w:r>
    </w:p>
  </w:footnote>
  <w:footnote w:type="continuationSeparator" w:id="0">
    <w:p w14:paraId="4B3824EC" w14:textId="77777777" w:rsidR="00F807BB" w:rsidRDefault="00F807BB">
      <w:r>
        <w:continuationSeparator/>
      </w:r>
    </w:p>
    <w:p w14:paraId="43ED6054" w14:textId="77777777" w:rsidR="00F807BB" w:rsidRDefault="00F80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EA40" w14:textId="77777777" w:rsidR="00E15C39" w:rsidRDefault="00E15C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D890" w14:textId="389A671D" w:rsidR="00E15C39" w:rsidRDefault="00261CA6" w:rsidP="00A32BD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29C2E" wp14:editId="053191E7">
          <wp:simplePos x="0" y="0"/>
          <wp:positionH relativeFrom="column">
            <wp:posOffset>31652</wp:posOffset>
          </wp:positionH>
          <wp:positionV relativeFrom="paragraph">
            <wp:posOffset>-276811</wp:posOffset>
          </wp:positionV>
          <wp:extent cx="552450" cy="533553"/>
          <wp:effectExtent l="0" t="0" r="0" b="0"/>
          <wp:wrapNone/>
          <wp:docPr id="308734550" name="Image 30873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C39">
      <w:t>NOM Prénom| Mémoire de master</w:t>
    </w:r>
    <w:r w:rsidR="00E15C39" w:rsidRPr="004042FB">
      <w:t xml:space="preserve"> | m</w:t>
    </w:r>
    <w:r w:rsidR="00E15C39">
      <w:t>ois année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6804"/>
    </w:tblGrid>
    <w:tr w:rsidR="00E15C39" w14:paraId="3A8F78B7" w14:textId="77777777">
      <w:tc>
        <w:tcPr>
          <w:tcW w:w="1985" w:type="dxa"/>
        </w:tcPr>
        <w:p w14:paraId="33B5FCF1" w14:textId="5A1D2538" w:rsidR="00E15C39" w:rsidRDefault="00A73FC8" w:rsidP="00DF0D8C">
          <w:r>
            <w:rPr>
              <w:noProof/>
            </w:rPr>
            <w:drawing>
              <wp:inline distT="0" distB="0" distL="0" distR="0" wp14:anchorId="2B29B39B" wp14:editId="29500FBC">
                <wp:extent cx="711200" cy="546100"/>
                <wp:effectExtent l="0" t="0" r="0" b="0"/>
                <wp:docPr id="1455413969" name="Image 5" descr="Une image contenant croquis, blanc, églis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438578" name="Image 5" descr="Une image contenant croquis, blanc, églis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67B58A82" w14:textId="77777777" w:rsidR="00E15C39" w:rsidRDefault="00E15C39" w:rsidP="00A32BDE">
          <w:pPr>
            <w:pStyle w:val="En-tte"/>
          </w:pPr>
          <w:r>
            <w:t>NOM Prénom| Mémoire de master</w:t>
          </w:r>
          <w:r w:rsidRPr="004042FB">
            <w:t xml:space="preserve"> | m</w:t>
          </w:r>
          <w:r>
            <w:t>ois année</w:t>
          </w:r>
        </w:p>
      </w:tc>
    </w:tr>
  </w:tbl>
  <w:p w14:paraId="2D16D601" w14:textId="77777777" w:rsidR="00E15C39" w:rsidRPr="00C87133" w:rsidRDefault="00E15C39" w:rsidP="00A32BDE">
    <w:pPr>
      <w:rPr>
        <w:b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D23B" w14:textId="77777777" w:rsidR="0090280D" w:rsidRDefault="0090280D" w:rsidP="00A32BDE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11E6A8" wp14:editId="5CCA782C">
          <wp:simplePos x="0" y="0"/>
          <wp:positionH relativeFrom="column">
            <wp:posOffset>31652</wp:posOffset>
          </wp:positionH>
          <wp:positionV relativeFrom="paragraph">
            <wp:posOffset>-276811</wp:posOffset>
          </wp:positionV>
          <wp:extent cx="552450" cy="533553"/>
          <wp:effectExtent l="0" t="0" r="0" b="0"/>
          <wp:wrapNone/>
          <wp:docPr id="720484001" name="Image 72048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NOM Prénom| Mémoire de master</w:t>
    </w:r>
    <w:r w:rsidRPr="004042FB">
      <w:t xml:space="preserve"> | m</w:t>
    </w:r>
    <w:r>
      <w:t>ois année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6804"/>
    </w:tblGrid>
    <w:tr w:rsidR="0090280D" w14:paraId="23115E4C" w14:textId="77777777">
      <w:tc>
        <w:tcPr>
          <w:tcW w:w="1985" w:type="dxa"/>
        </w:tcPr>
        <w:p w14:paraId="5E711237" w14:textId="5B854DA7" w:rsidR="0090280D" w:rsidRDefault="00753C15" w:rsidP="00DF0D8C">
          <w:r>
            <w:rPr>
              <w:noProof/>
            </w:rPr>
            <w:drawing>
              <wp:inline distT="0" distB="0" distL="0" distR="0" wp14:anchorId="2400EFFD" wp14:editId="3DD75A3C">
                <wp:extent cx="711200" cy="546100"/>
                <wp:effectExtent l="0" t="0" r="0" b="0"/>
                <wp:docPr id="819384619" name="Image 6" descr="Une image contenant croquis, blanc, églis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124286" name="Image 6" descr="Une image contenant croquis, blanc, églis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2D4A6D7" w14:textId="77777777" w:rsidR="0090280D" w:rsidRDefault="0090280D" w:rsidP="00A32BDE">
          <w:pPr>
            <w:pStyle w:val="En-tte"/>
          </w:pPr>
          <w:r>
            <w:t>NOM Prénom| Mémoire de master</w:t>
          </w:r>
          <w:r w:rsidRPr="004042FB">
            <w:t xml:space="preserve"> | m</w:t>
          </w:r>
          <w:r>
            <w:t>ois année</w:t>
          </w:r>
        </w:p>
      </w:tc>
    </w:tr>
  </w:tbl>
  <w:p w14:paraId="6C5B5B6E" w14:textId="77777777" w:rsidR="0090280D" w:rsidRPr="00C87133" w:rsidRDefault="0090280D" w:rsidP="00A32BDE">
    <w:pPr>
      <w:rPr>
        <w:b/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542" w14:textId="77777777" w:rsidR="0090280D" w:rsidRDefault="0090280D" w:rsidP="00A32BDE">
    <w:pPr>
      <w:pStyle w:val="En-t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A8966F9" wp14:editId="344060FC">
          <wp:simplePos x="0" y="0"/>
          <wp:positionH relativeFrom="column">
            <wp:posOffset>31652</wp:posOffset>
          </wp:positionH>
          <wp:positionV relativeFrom="paragraph">
            <wp:posOffset>-276811</wp:posOffset>
          </wp:positionV>
          <wp:extent cx="552450" cy="533553"/>
          <wp:effectExtent l="0" t="0" r="0" b="0"/>
          <wp:wrapNone/>
          <wp:docPr id="1258390388" name="Image 1258390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NOM Prénom| Mémoire de master</w:t>
    </w:r>
    <w:r w:rsidRPr="004042FB">
      <w:t xml:space="preserve"> | m</w:t>
    </w:r>
    <w:r>
      <w:t>ois année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6804"/>
    </w:tblGrid>
    <w:tr w:rsidR="0090280D" w14:paraId="7CEBD32F" w14:textId="77777777">
      <w:tc>
        <w:tcPr>
          <w:tcW w:w="1985" w:type="dxa"/>
        </w:tcPr>
        <w:p w14:paraId="24D5670F" w14:textId="1860B8D2" w:rsidR="0090280D" w:rsidRDefault="00753C15" w:rsidP="00DF0D8C">
          <w:r>
            <w:rPr>
              <w:noProof/>
            </w:rPr>
            <w:drawing>
              <wp:inline distT="0" distB="0" distL="0" distR="0" wp14:anchorId="519F16DF" wp14:editId="696EB1FD">
                <wp:extent cx="711200" cy="546100"/>
                <wp:effectExtent l="0" t="0" r="0" b="0"/>
                <wp:docPr id="1135863444" name="Image 7" descr="Une image contenant croquis, blanc, églis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899666" name="Image 7" descr="Une image contenant croquis, blanc, églis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9DF772D" w14:textId="77777777" w:rsidR="0090280D" w:rsidRDefault="0090280D" w:rsidP="00A32BDE">
          <w:pPr>
            <w:pStyle w:val="En-tte"/>
          </w:pPr>
          <w:r>
            <w:t>NOM Prénom| Mémoire de master</w:t>
          </w:r>
          <w:r w:rsidRPr="004042FB">
            <w:t xml:space="preserve"> | m</w:t>
          </w:r>
          <w:r>
            <w:t>ois année</w:t>
          </w:r>
        </w:p>
      </w:tc>
    </w:tr>
  </w:tbl>
  <w:p w14:paraId="7E11AA1B" w14:textId="77777777" w:rsidR="0090280D" w:rsidRPr="00C87133" w:rsidRDefault="0090280D" w:rsidP="00A32BDE">
    <w:pPr>
      <w:rPr>
        <w:b/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FC4D" w14:textId="77777777" w:rsidR="00E15C39" w:rsidRDefault="00E15C3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7654"/>
    </w:tblGrid>
    <w:tr w:rsidR="00E15C39" w14:paraId="238EBDBA" w14:textId="77777777">
      <w:tc>
        <w:tcPr>
          <w:tcW w:w="1985" w:type="dxa"/>
        </w:tcPr>
        <w:p w14:paraId="5A9FBDD1" w14:textId="0C311FEA" w:rsidR="00E15C39" w:rsidRDefault="00990E49" w:rsidP="00A32BDE">
          <w:pPr>
            <w:pStyle w:val="Pieddepage"/>
            <w:ind w:right="360"/>
          </w:pPr>
          <w:r>
            <w:rPr>
              <w:noProof/>
            </w:rPr>
            <w:drawing>
              <wp:inline distT="0" distB="0" distL="0" distR="0" wp14:anchorId="53A200D0" wp14:editId="09061D3B">
                <wp:extent cx="552450" cy="533553"/>
                <wp:effectExtent l="0" t="0" r="0" b="0"/>
                <wp:docPr id="248291695" name="Image 248291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33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41E22D" w14:textId="77777777" w:rsidR="00E15C39" w:rsidRDefault="00E15C39" w:rsidP="00A32BDE">
          <w:pPr>
            <w:pStyle w:val="En-tte"/>
          </w:pPr>
          <w:r>
            <w:t>NOM Prénom| Thèse de doctorat | mois année</w:t>
          </w:r>
        </w:p>
      </w:tc>
    </w:tr>
  </w:tbl>
  <w:p w14:paraId="36115932" w14:textId="77777777" w:rsidR="00E15C39" w:rsidRPr="00C87133" w:rsidRDefault="00E15C39" w:rsidP="00A32BDE">
    <w:pPr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B6B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6F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E7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C0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EC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9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866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AEF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5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90C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01A2E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1" w15:restartNumberingAfterBreak="0">
    <w:nsid w:val="2FB30F67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2" w15:restartNumberingAfterBreak="0">
    <w:nsid w:val="33964C8F"/>
    <w:multiLevelType w:val="multilevel"/>
    <w:tmpl w:val="269EEE06"/>
    <w:name w:val="thes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3" w15:restartNumberingAfterBreak="0">
    <w:nsid w:val="44B76E70"/>
    <w:multiLevelType w:val="multilevel"/>
    <w:tmpl w:val="C97046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126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414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4" w15:restartNumberingAfterBreak="0">
    <w:nsid w:val="483D1DCE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5" w15:restartNumberingAfterBreak="0">
    <w:nsid w:val="4FF7001F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6" w15:restartNumberingAfterBreak="0">
    <w:nsid w:val="56F54F5A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7" w15:restartNumberingAfterBreak="0">
    <w:nsid w:val="570B06CD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8" w15:restartNumberingAfterBreak="0">
    <w:nsid w:val="6B8A4C54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9" w15:restartNumberingAfterBreak="0">
    <w:nsid w:val="73246E0A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20" w15:restartNumberingAfterBreak="0">
    <w:nsid w:val="75243B0F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num w:numId="1" w16cid:durableId="1284995798">
    <w:abstractNumId w:val="12"/>
  </w:num>
  <w:num w:numId="2" w16cid:durableId="1105886726">
    <w:abstractNumId w:val="13"/>
  </w:num>
  <w:num w:numId="3" w16cid:durableId="1951356897">
    <w:abstractNumId w:val="11"/>
  </w:num>
  <w:num w:numId="4" w16cid:durableId="560749053">
    <w:abstractNumId w:val="19"/>
  </w:num>
  <w:num w:numId="5" w16cid:durableId="674576850">
    <w:abstractNumId w:val="18"/>
  </w:num>
  <w:num w:numId="6" w16cid:durableId="1626427343">
    <w:abstractNumId w:val="20"/>
  </w:num>
  <w:num w:numId="7" w16cid:durableId="1974631769">
    <w:abstractNumId w:val="15"/>
  </w:num>
  <w:num w:numId="8" w16cid:durableId="120465794">
    <w:abstractNumId w:val="16"/>
  </w:num>
  <w:num w:numId="9" w16cid:durableId="329332724">
    <w:abstractNumId w:val="17"/>
  </w:num>
  <w:num w:numId="10" w16cid:durableId="174467564">
    <w:abstractNumId w:val="14"/>
  </w:num>
  <w:num w:numId="11" w16cid:durableId="666633471">
    <w:abstractNumId w:val="10"/>
  </w:num>
  <w:num w:numId="12" w16cid:durableId="1648364307">
    <w:abstractNumId w:val="8"/>
  </w:num>
  <w:num w:numId="13" w16cid:durableId="474488050">
    <w:abstractNumId w:val="3"/>
  </w:num>
  <w:num w:numId="14" w16cid:durableId="1548104897">
    <w:abstractNumId w:val="2"/>
  </w:num>
  <w:num w:numId="15" w16cid:durableId="805702695">
    <w:abstractNumId w:val="1"/>
  </w:num>
  <w:num w:numId="16" w16cid:durableId="934749380">
    <w:abstractNumId w:val="0"/>
  </w:num>
  <w:num w:numId="17" w16cid:durableId="1932398112">
    <w:abstractNumId w:val="9"/>
  </w:num>
  <w:num w:numId="18" w16cid:durableId="205223990">
    <w:abstractNumId w:val="7"/>
  </w:num>
  <w:num w:numId="19" w16cid:durableId="1189947653">
    <w:abstractNumId w:val="6"/>
  </w:num>
  <w:num w:numId="20" w16cid:durableId="1345090100">
    <w:abstractNumId w:val="5"/>
  </w:num>
  <w:num w:numId="21" w16cid:durableId="160399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printPostScriptOverText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 style="mso-wrap-style:none" fillcolor="white" stroke="f">
      <v:fill color="white"/>
      <v:stroke on="f"/>
      <v:textbox style="layout-flow:vertical;mso-layout-flow-alt:bottom-to-top;mso-fit-shape-to-text:t" inset=".5mm,,.5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26"/>
    <w:rsid w:val="00015F24"/>
    <w:rsid w:val="00020AF9"/>
    <w:rsid w:val="00036CDD"/>
    <w:rsid w:val="00056568"/>
    <w:rsid w:val="00070BBE"/>
    <w:rsid w:val="00084C74"/>
    <w:rsid w:val="0008677F"/>
    <w:rsid w:val="000B4E31"/>
    <w:rsid w:val="000C104C"/>
    <w:rsid w:val="000F1DDB"/>
    <w:rsid w:val="00111EE1"/>
    <w:rsid w:val="00111EF0"/>
    <w:rsid w:val="0013158F"/>
    <w:rsid w:val="00171CEA"/>
    <w:rsid w:val="001A1E62"/>
    <w:rsid w:val="001D58D9"/>
    <w:rsid w:val="001F759F"/>
    <w:rsid w:val="002050E0"/>
    <w:rsid w:val="00220E5E"/>
    <w:rsid w:val="00231EA1"/>
    <w:rsid w:val="002521E1"/>
    <w:rsid w:val="00260373"/>
    <w:rsid w:val="00261CA6"/>
    <w:rsid w:val="00263F62"/>
    <w:rsid w:val="002A63C4"/>
    <w:rsid w:val="002F03E4"/>
    <w:rsid w:val="00316DAD"/>
    <w:rsid w:val="00316FC6"/>
    <w:rsid w:val="003729B4"/>
    <w:rsid w:val="003843F6"/>
    <w:rsid w:val="00397809"/>
    <w:rsid w:val="003D4EBC"/>
    <w:rsid w:val="003D50BA"/>
    <w:rsid w:val="003F1FBC"/>
    <w:rsid w:val="00406C46"/>
    <w:rsid w:val="00415211"/>
    <w:rsid w:val="00452D12"/>
    <w:rsid w:val="004562A2"/>
    <w:rsid w:val="00461BED"/>
    <w:rsid w:val="00481C94"/>
    <w:rsid w:val="004C155C"/>
    <w:rsid w:val="004C4480"/>
    <w:rsid w:val="004C6F2C"/>
    <w:rsid w:val="0051074C"/>
    <w:rsid w:val="005304B2"/>
    <w:rsid w:val="005338DE"/>
    <w:rsid w:val="0054072D"/>
    <w:rsid w:val="00584659"/>
    <w:rsid w:val="005A774E"/>
    <w:rsid w:val="005B7702"/>
    <w:rsid w:val="005B7766"/>
    <w:rsid w:val="005C06D9"/>
    <w:rsid w:val="005C296C"/>
    <w:rsid w:val="005F1EDF"/>
    <w:rsid w:val="005F445D"/>
    <w:rsid w:val="006271F1"/>
    <w:rsid w:val="00632948"/>
    <w:rsid w:val="006366FC"/>
    <w:rsid w:val="0063754F"/>
    <w:rsid w:val="00643A02"/>
    <w:rsid w:val="00666085"/>
    <w:rsid w:val="00671FE0"/>
    <w:rsid w:val="006755DF"/>
    <w:rsid w:val="006B7A74"/>
    <w:rsid w:val="006F6BC0"/>
    <w:rsid w:val="0075373E"/>
    <w:rsid w:val="00753C15"/>
    <w:rsid w:val="00762B32"/>
    <w:rsid w:val="00774DFA"/>
    <w:rsid w:val="0083735F"/>
    <w:rsid w:val="008512F3"/>
    <w:rsid w:val="00885115"/>
    <w:rsid w:val="008C0DFD"/>
    <w:rsid w:val="0090280D"/>
    <w:rsid w:val="0090680A"/>
    <w:rsid w:val="009220C0"/>
    <w:rsid w:val="009472B6"/>
    <w:rsid w:val="00990E49"/>
    <w:rsid w:val="009A41FF"/>
    <w:rsid w:val="009C0104"/>
    <w:rsid w:val="009E011B"/>
    <w:rsid w:val="009E6C7A"/>
    <w:rsid w:val="009F75D4"/>
    <w:rsid w:val="00A32BDE"/>
    <w:rsid w:val="00A3486C"/>
    <w:rsid w:val="00A42EA6"/>
    <w:rsid w:val="00A73FC8"/>
    <w:rsid w:val="00A809B6"/>
    <w:rsid w:val="00AF6411"/>
    <w:rsid w:val="00AF7495"/>
    <w:rsid w:val="00B20F55"/>
    <w:rsid w:val="00B35F18"/>
    <w:rsid w:val="00B772B4"/>
    <w:rsid w:val="00B94CD7"/>
    <w:rsid w:val="00BA19BD"/>
    <w:rsid w:val="00BD5D1B"/>
    <w:rsid w:val="00BF6EC0"/>
    <w:rsid w:val="00C030F8"/>
    <w:rsid w:val="00C749A5"/>
    <w:rsid w:val="00CB6D0C"/>
    <w:rsid w:val="00CC166D"/>
    <w:rsid w:val="00CD6AF1"/>
    <w:rsid w:val="00D0043A"/>
    <w:rsid w:val="00DA52A5"/>
    <w:rsid w:val="00DD1D26"/>
    <w:rsid w:val="00DD5D29"/>
    <w:rsid w:val="00DF0D8C"/>
    <w:rsid w:val="00E15C39"/>
    <w:rsid w:val="00E23E4F"/>
    <w:rsid w:val="00E476BE"/>
    <w:rsid w:val="00E50B17"/>
    <w:rsid w:val="00E53883"/>
    <w:rsid w:val="00E82611"/>
    <w:rsid w:val="00EA4263"/>
    <w:rsid w:val="00EC1DB4"/>
    <w:rsid w:val="00EE02BE"/>
    <w:rsid w:val="00EE64B2"/>
    <w:rsid w:val="00EF17C4"/>
    <w:rsid w:val="00F06996"/>
    <w:rsid w:val="00F24C75"/>
    <w:rsid w:val="00F26A11"/>
    <w:rsid w:val="00F673D0"/>
    <w:rsid w:val="00F721E0"/>
    <w:rsid w:val="00F807BB"/>
    <w:rsid w:val="00FA225D"/>
    <w:rsid w:val="00FB0E9D"/>
    <w:rsid w:val="00FB71AE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 stroke="f">
      <v:fill color="white"/>
      <v:stroke on="f"/>
      <v:textbox style="layout-flow:vertical;mso-layout-flow-alt:bottom-to-top;mso-fit-shape-to-text:t" inset=".5mm,,.5mm"/>
    </o:shapedefaults>
    <o:shapelayout v:ext="edit">
      <o:idmap v:ext="edit" data="2"/>
    </o:shapelayout>
  </w:shapeDefaults>
  <w:decimalSymbol w:val=","/>
  <w:listSeparator w:val=";"/>
  <w14:docId w14:val="412A2117"/>
  <w15:chartTrackingRefBased/>
  <w15:docId w15:val="{A707744B-3CC5-4390-9A2E-FA3B88B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 de"/>
    <w:qFormat/>
    <w:rsid w:val="00990E49"/>
    <w:pPr>
      <w:spacing w:line="360" w:lineRule="auto"/>
      <w:jc w:val="both"/>
    </w:pPr>
    <w:rPr>
      <w:spacing w:val="6"/>
      <w:sz w:val="24"/>
      <w:szCs w:val="24"/>
    </w:rPr>
  </w:style>
  <w:style w:type="paragraph" w:styleId="Titre1">
    <w:name w:val="heading 1"/>
    <w:aliases w:val="Grande partie"/>
    <w:basedOn w:val="Normal"/>
    <w:next w:val="Normal"/>
    <w:qFormat/>
    <w:rsid w:val="00990E49"/>
    <w:pPr>
      <w:keepNext/>
      <w:pBdr>
        <w:bottom w:val="single" w:sz="8" w:space="1" w:color="auto"/>
      </w:pBdr>
      <w:spacing w:before="720" w:after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316DAD"/>
    <w:pPr>
      <w:keepNext/>
      <w:spacing w:before="360" w:after="240"/>
      <w:jc w:val="left"/>
      <w:outlineLvl w:val="1"/>
    </w:pPr>
    <w:rPr>
      <w:rFonts w:cs="Arial"/>
      <w:b/>
      <w:bCs/>
      <w:iCs/>
      <w:smallCaps/>
      <w:sz w:val="32"/>
      <w:szCs w:val="28"/>
    </w:rPr>
  </w:style>
  <w:style w:type="paragraph" w:styleId="Titre3">
    <w:name w:val="heading 3"/>
    <w:basedOn w:val="Normal"/>
    <w:next w:val="Normal"/>
    <w:autoRedefine/>
    <w:qFormat/>
    <w:rsid w:val="00990E49"/>
    <w:pPr>
      <w:keepNext/>
      <w:spacing w:before="360" w:after="240"/>
      <w:ind w:left="284"/>
      <w:jc w:val="left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Normal"/>
    <w:next w:val="Normal"/>
    <w:qFormat/>
    <w:rsid w:val="00316DAD"/>
    <w:pPr>
      <w:keepNext/>
      <w:spacing w:before="240" w:after="240"/>
      <w:ind w:left="567"/>
      <w:jc w:val="left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qFormat/>
    <w:rsid w:val="00316DAD"/>
    <w:pPr>
      <w:keepNext/>
      <w:spacing w:before="120" w:after="120"/>
      <w:ind w:left="1134"/>
      <w:jc w:val="left"/>
      <w:outlineLvl w:val="4"/>
    </w:pPr>
    <w:rPr>
      <w:b/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316DAD"/>
    <w:pPr>
      <w:spacing w:before="120" w:after="120" w:line="240" w:lineRule="auto"/>
      <w:ind w:left="1701"/>
      <w:outlineLvl w:val="5"/>
    </w:pPr>
    <w:rPr>
      <w:b/>
      <w:bCs/>
      <w:i/>
      <w:szCs w:val="22"/>
    </w:rPr>
  </w:style>
  <w:style w:type="paragraph" w:styleId="Titre7">
    <w:name w:val="heading 7"/>
    <w:basedOn w:val="Normal"/>
    <w:next w:val="Normal"/>
    <w:qFormat/>
    <w:rsid w:val="00316DAD"/>
    <w:pPr>
      <w:spacing w:before="120" w:after="120" w:line="240" w:lineRule="auto"/>
      <w:ind w:left="2268"/>
      <w:outlineLvl w:val="6"/>
    </w:pPr>
    <w:rPr>
      <w:i/>
    </w:rPr>
  </w:style>
  <w:style w:type="paragraph" w:styleId="Titre8">
    <w:name w:val="heading 8"/>
    <w:basedOn w:val="Normal"/>
    <w:next w:val="Normal"/>
    <w:qFormat/>
    <w:rsid w:val="00316DAD"/>
    <w:pPr>
      <w:spacing w:before="120" w:after="120" w:line="240" w:lineRule="auto"/>
      <w:ind w:left="2835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316DAD"/>
    <w:pPr>
      <w:spacing w:before="120" w:after="120" w:line="240" w:lineRule="auto"/>
      <w:ind w:left="3402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next w:val="Normal"/>
    <w:rsid w:val="00E22822"/>
    <w:pPr>
      <w:ind w:right="-397"/>
      <w:jc w:val="right"/>
    </w:pPr>
    <w:rPr>
      <w:rFonts w:ascii="Verdana" w:hAnsi="Verdana"/>
      <w:sz w:val="14"/>
    </w:rPr>
  </w:style>
  <w:style w:type="paragraph" w:customStyle="1" w:styleId="rsum">
    <w:name w:val="résumé"/>
    <w:next w:val="Normal"/>
    <w:autoRedefine/>
    <w:rsid w:val="00AF7495"/>
    <w:pPr>
      <w:pBdr>
        <w:bottom w:val="single" w:sz="4" w:space="1" w:color="auto"/>
      </w:pBdr>
      <w:spacing w:before="480" w:after="480" w:line="480" w:lineRule="auto"/>
      <w:outlineLvl w:val="0"/>
    </w:pPr>
    <w:rPr>
      <w:rFonts w:ascii="Verdana" w:hAnsi="Verdana"/>
      <w:b/>
      <w:iCs/>
      <w:sz w:val="36"/>
    </w:rPr>
  </w:style>
  <w:style w:type="paragraph" w:customStyle="1" w:styleId="rsumdescripteurs">
    <w:name w:val="résumé descripteurs"/>
    <w:rsid w:val="00DA17BF"/>
    <w:pPr>
      <w:spacing w:line="360" w:lineRule="auto"/>
    </w:pPr>
    <w:rPr>
      <w:i/>
      <w:sz w:val="24"/>
    </w:rPr>
  </w:style>
  <w:style w:type="paragraph" w:customStyle="1" w:styleId="rsumtitre">
    <w:name w:val="résumé titre"/>
    <w:next w:val="rsum"/>
    <w:rsid w:val="00DA17BF"/>
    <w:pPr>
      <w:spacing w:after="60" w:line="480" w:lineRule="exact"/>
    </w:pPr>
    <w:rPr>
      <w:rFonts w:ascii="Verdana" w:hAnsi="Verdana"/>
      <w:b/>
      <w:i/>
      <w:sz w:val="22"/>
    </w:rPr>
  </w:style>
  <w:style w:type="character" w:styleId="Numrodepage">
    <w:name w:val="page number"/>
    <w:rsid w:val="005103B3"/>
    <w:rPr>
      <w:rFonts w:ascii="Verdana" w:hAnsi="Verdana"/>
      <w:sz w:val="18"/>
      <w:bdr w:val="none" w:sz="0" w:space="0" w:color="auto"/>
    </w:rPr>
  </w:style>
  <w:style w:type="paragraph" w:customStyle="1" w:styleId="remerciementsavertissementsommaire">
    <w:name w:val="remerciements/avertissement/sommaire"/>
    <w:basedOn w:val="Normal"/>
    <w:next w:val="Normal"/>
    <w:autoRedefine/>
    <w:rsid w:val="00AF7495"/>
    <w:pPr>
      <w:pBdr>
        <w:bottom w:val="single" w:sz="4" w:space="1" w:color="auto"/>
      </w:pBdr>
      <w:spacing w:before="480" w:after="480" w:line="480" w:lineRule="auto"/>
      <w:jc w:val="left"/>
    </w:pPr>
    <w:rPr>
      <w:rFonts w:ascii="Verdana" w:hAnsi="Verdana"/>
      <w:b/>
      <w:iCs/>
      <w:sz w:val="36"/>
      <w:szCs w:val="30"/>
    </w:rPr>
  </w:style>
  <w:style w:type="character" w:styleId="Accentuation">
    <w:name w:val="Emphasis"/>
    <w:basedOn w:val="Policepardfaut"/>
    <w:uiPriority w:val="20"/>
    <w:qFormat/>
    <w:rsid w:val="00990E49"/>
    <w:rPr>
      <w:i/>
      <w:iCs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spacing w:line="200" w:lineRule="exact"/>
      <w:textAlignment w:val="baseline"/>
    </w:pPr>
    <w:rPr>
      <w:sz w:val="16"/>
      <w:szCs w:val="20"/>
    </w:rPr>
  </w:style>
  <w:style w:type="paragraph" w:styleId="TM1">
    <w:name w:val="toc 1"/>
    <w:basedOn w:val="Normal"/>
    <w:next w:val="Normal"/>
    <w:autoRedefine/>
    <w:uiPriority w:val="39"/>
    <w:rsid w:val="000F1DDB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TM2">
    <w:name w:val="toc 2"/>
    <w:basedOn w:val="Normal"/>
    <w:next w:val="Normal"/>
    <w:uiPriority w:val="39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uiPriority w:val="39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uiPriority w:val="39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uiPriority w:val="39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couvauteur">
    <w:name w:val="couv auteur"/>
    <w:pPr>
      <w:spacing w:line="480" w:lineRule="exact"/>
    </w:pPr>
    <w:rPr>
      <w:rFonts w:ascii="Verdana" w:hAnsi="Verdana"/>
      <w:b/>
      <w:sz w:val="28"/>
    </w:rPr>
  </w:style>
  <w:style w:type="paragraph" w:customStyle="1" w:styleId="couvtypedethse">
    <w:name w:val="couv type de thèse"/>
    <w:next w:val="Normal"/>
    <w:rsid w:val="00C608B4"/>
    <w:rPr>
      <w:rFonts w:ascii="Verdana" w:hAnsi="Verdana"/>
      <w:spacing w:val="6"/>
      <w:sz w:val="32"/>
      <w:szCs w:val="32"/>
    </w:rPr>
  </w:style>
  <w:style w:type="paragraph" w:customStyle="1" w:styleId="couvtitredirecteur">
    <w:name w:val="couv titre directeur"/>
    <w:next w:val="Normal"/>
    <w:pPr>
      <w:spacing w:line="240" w:lineRule="exact"/>
    </w:pPr>
    <w:rPr>
      <w:rFonts w:ascii="Verdana" w:hAnsi="Verdana"/>
      <w:sz w:val="24"/>
    </w:rPr>
  </w:style>
  <w:style w:type="paragraph" w:customStyle="1" w:styleId="couvtablissementtitre">
    <w:name w:val="couv établissement/titre"/>
    <w:rsid w:val="00846C45"/>
    <w:pPr>
      <w:spacing w:after="1440" w:line="480" w:lineRule="exact"/>
    </w:pPr>
    <w:rPr>
      <w:rFonts w:ascii="Verdana" w:hAnsi="Verdana"/>
      <w:b/>
      <w:spacing w:val="6"/>
      <w:sz w:val="36"/>
    </w:rPr>
  </w:style>
  <w:style w:type="character" w:customStyle="1" w:styleId="couvunivdirecteur">
    <w:name w:val="couv univ directeur"/>
    <w:rPr>
      <w:rFonts w:ascii="Verdana" w:hAnsi="Verdana"/>
      <w:spacing w:val="6"/>
      <w:sz w:val="20"/>
    </w:rPr>
  </w:style>
  <w:style w:type="paragraph" w:customStyle="1" w:styleId="thsemoisanne">
    <w:name w:val="thèse/mois/année"/>
    <w:basedOn w:val="Normal"/>
    <w:next w:val="Normal"/>
    <w:rsid w:val="001B7F32"/>
    <w:pPr>
      <w:framePr w:hSpace="141" w:wrap="around" w:vAnchor="page" w:hAnchor="margin" w:y="2112"/>
      <w:spacing w:before="240" w:line="240" w:lineRule="auto"/>
      <w:jc w:val="center"/>
    </w:pPr>
    <w:rPr>
      <w:rFonts w:ascii="Verdana" w:eastAsia="Times" w:hAnsi="Verdana" w:cs="Arial"/>
      <w:bCs/>
      <w:iCs/>
      <w:noProof/>
      <w:spacing w:val="0"/>
      <w:sz w:val="28"/>
      <w:szCs w:val="28"/>
    </w:rPr>
  </w:style>
  <w:style w:type="paragraph" w:customStyle="1" w:styleId="annexe">
    <w:name w:val="annexe"/>
    <w:basedOn w:val="Normal"/>
    <w:next w:val="Normal"/>
    <w:link w:val="annexeCar"/>
    <w:autoRedefine/>
    <w:rsid w:val="00990E49"/>
    <w:pPr>
      <w:pBdr>
        <w:bottom w:val="single" w:sz="4" w:space="1" w:color="auto"/>
      </w:pBdr>
      <w:spacing w:before="480" w:after="480" w:line="480" w:lineRule="auto"/>
      <w:jc w:val="left"/>
    </w:pPr>
    <w:rPr>
      <w:rFonts w:ascii="Verdana" w:hAnsi="Verdana"/>
      <w:b/>
      <w:i/>
      <w:sz w:val="36"/>
    </w:rPr>
  </w:style>
  <w:style w:type="character" w:customStyle="1" w:styleId="annexeCar">
    <w:name w:val="annexe Car"/>
    <w:link w:val="annexe"/>
    <w:rsid w:val="00990E49"/>
    <w:rPr>
      <w:rFonts w:ascii="Verdana" w:hAnsi="Verdana"/>
      <w:b/>
      <w:i/>
      <w:spacing w:val="6"/>
      <w:sz w:val="36"/>
      <w:szCs w:val="24"/>
    </w:rPr>
  </w:style>
  <w:style w:type="paragraph" w:styleId="TM6">
    <w:name w:val="toc 6"/>
    <w:basedOn w:val="Normal"/>
    <w:next w:val="Normal"/>
    <w:autoRedefine/>
    <w:uiPriority w:val="39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Explorateurdedocuments">
    <w:name w:val="Document Map"/>
    <w:basedOn w:val="Normal"/>
    <w:semiHidden/>
    <w:rsid w:val="0067476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arquedecommentaire">
    <w:name w:val="annotation reference"/>
    <w:semiHidden/>
    <w:rsid w:val="0073788F"/>
    <w:rPr>
      <w:sz w:val="16"/>
      <w:szCs w:val="16"/>
    </w:rPr>
  </w:style>
  <w:style w:type="paragraph" w:styleId="Commentaire">
    <w:name w:val="annotation text"/>
    <w:basedOn w:val="Normal"/>
    <w:semiHidden/>
    <w:rsid w:val="0073788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3788F"/>
    <w:rPr>
      <w:b/>
      <w:bCs/>
    </w:rPr>
  </w:style>
  <w:style w:type="paragraph" w:styleId="Textedebulles">
    <w:name w:val="Balloon Text"/>
    <w:basedOn w:val="Normal"/>
    <w:semiHidden/>
    <w:rsid w:val="0073788F"/>
    <w:rPr>
      <w:rFonts w:ascii="Tahoma" w:hAnsi="Tahoma" w:cs="Tahoma"/>
      <w:sz w:val="16"/>
      <w:szCs w:val="16"/>
    </w:rPr>
  </w:style>
  <w:style w:type="paragraph" w:customStyle="1" w:styleId="Grillecouleur-Accent11">
    <w:name w:val="Grille couleur - Accent 11"/>
    <w:basedOn w:val="Normal"/>
    <w:next w:val="Normal"/>
    <w:qFormat/>
    <w:rsid w:val="00DF4F50"/>
    <w:pPr>
      <w:ind w:left="1134"/>
    </w:pPr>
    <w:rPr>
      <w:i/>
    </w:rPr>
  </w:style>
  <w:style w:type="paragraph" w:styleId="Textebrut">
    <w:name w:val="Plain Text"/>
    <w:basedOn w:val="Normal"/>
    <w:rsid w:val="002C522F"/>
    <w:rPr>
      <w:rFonts w:ascii="Courier New" w:hAnsi="Courier New" w:cs="Courier New"/>
      <w:sz w:val="20"/>
      <w:szCs w:val="20"/>
    </w:rPr>
  </w:style>
  <w:style w:type="paragraph" w:styleId="En-tte">
    <w:name w:val="header"/>
    <w:basedOn w:val="Normal"/>
    <w:link w:val="En-tteCar"/>
    <w:rsid w:val="001A1E62"/>
    <w:pPr>
      <w:spacing w:before="120"/>
      <w:jc w:val="right"/>
    </w:pPr>
    <w:rPr>
      <w:rFonts w:ascii="Verdana" w:hAnsi="Verdana"/>
      <w:sz w:val="14"/>
    </w:rPr>
  </w:style>
  <w:style w:type="character" w:customStyle="1" w:styleId="En-tteCar">
    <w:name w:val="En-tête Car"/>
    <w:link w:val="En-tte"/>
    <w:rsid w:val="001A1E62"/>
    <w:rPr>
      <w:rFonts w:ascii="Verdana" w:hAnsi="Verdana"/>
      <w:spacing w:val="6"/>
      <w:sz w:val="1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C15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C155C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character" w:styleId="Lienhypertexte">
    <w:name w:val="Hyperlink"/>
    <w:uiPriority w:val="99"/>
    <w:rsid w:val="001D58D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unhideWhenUsed/>
    <w:rsid w:val="002F03E4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0280D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pacing w:val="0"/>
      <w:kern w:val="0"/>
      <w:sz w:val="28"/>
      <w:szCs w:val="28"/>
    </w:rPr>
  </w:style>
  <w:style w:type="paragraph" w:styleId="Paragraphedeliste">
    <w:name w:val="List Paragraph"/>
    <w:basedOn w:val="Normal"/>
    <w:uiPriority w:val="72"/>
    <w:qFormat/>
    <w:rsid w:val="0090280D"/>
    <w:pPr>
      <w:ind w:left="720"/>
      <w:contextualSpacing/>
    </w:pPr>
  </w:style>
  <w:style w:type="paragraph" w:styleId="Sansinterligne">
    <w:name w:val="No Spacing"/>
    <w:uiPriority w:val="99"/>
    <w:qFormat/>
    <w:rsid w:val="0090280D"/>
    <w:pPr>
      <w:jc w:val="both"/>
    </w:pPr>
    <w:rPr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Informatique\Lecornu\FeuilleStyle\ModeleTravauxEtudiant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EAB64-5A49-4B50-AE67-71DCC1BC19E9}"/>
      </w:docPartPr>
      <w:docPartBody>
        <w:p w:rsidR="00CD4D1A" w:rsidRDefault="007F347F">
          <w:r w:rsidRPr="00813C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7CC8AA86A84984A9C62D3F4E4BE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97E2F-084E-4592-BE1A-4322FD5AF43F}"/>
      </w:docPartPr>
      <w:docPartBody>
        <w:p w:rsidR="00CD4D1A" w:rsidRDefault="007F347F" w:rsidP="007F347F">
          <w:pPr>
            <w:pStyle w:val="487CC8AA86A84984A9C62D3F4E4BE82E"/>
          </w:pPr>
          <w:r w:rsidRPr="00813C5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7F"/>
    <w:rsid w:val="00092E88"/>
    <w:rsid w:val="0036218A"/>
    <w:rsid w:val="00556AB0"/>
    <w:rsid w:val="005B6E70"/>
    <w:rsid w:val="007F347F"/>
    <w:rsid w:val="00881D58"/>
    <w:rsid w:val="00885115"/>
    <w:rsid w:val="00887208"/>
    <w:rsid w:val="00A6633C"/>
    <w:rsid w:val="00B92217"/>
    <w:rsid w:val="00BD5D1B"/>
    <w:rsid w:val="00CB5A4B"/>
    <w:rsid w:val="00CD4D1A"/>
    <w:rsid w:val="00D6019B"/>
    <w:rsid w:val="00E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7F347F"/>
    <w:rPr>
      <w:color w:val="808080"/>
    </w:rPr>
  </w:style>
  <w:style w:type="paragraph" w:customStyle="1" w:styleId="487CC8AA86A84984A9C62D3F4E4BE82E">
    <w:name w:val="487CC8AA86A84984A9C62D3F4E4BE82E"/>
    <w:rsid w:val="007F3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E0E7-6E59-4E85-B1AA-5428E2C2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Q:\Informatique\Lecornu\FeuilleStyle\ModeleTravauxEtudiants.dot</Template>
  <TotalTime>1</TotalTime>
  <Pages>18</Pages>
  <Words>1073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styles thèse numérique</vt:lpstr>
    </vt:vector>
  </TitlesOfParts>
  <Company>enssib</Company>
  <LinksUpToDate>false</LinksUpToDate>
  <CharactersWithSpaces>6962</CharactersWithSpaces>
  <SharedDoc>false</SharedDoc>
  <HLinks>
    <vt:vector size="66" baseType="variant"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_Toc255513639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_Toc255513638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_Toc392751460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_Toc392751459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_Toc392751458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_Toc392751457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_Toc392751456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_Toc392751455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_Toc392751454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_Toc392751453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_Toc392751452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styles thèse numérique</dc:title>
  <dc:subject/>
  <dc:creator>Panthéon Assas</dc:creator>
  <cp:keywords/>
  <cp:lastModifiedBy>Isabelle Deligne</cp:lastModifiedBy>
  <cp:revision>2</cp:revision>
  <cp:lastPrinted>2026-02-12T09:58:00Z</cp:lastPrinted>
  <dcterms:created xsi:type="dcterms:W3CDTF">2026-02-12T15:06:00Z</dcterms:created>
  <dcterms:modified xsi:type="dcterms:W3CDTF">2026-02-12T15:06:00Z</dcterms:modified>
</cp:coreProperties>
</file>